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EA061" w14:textId="38985B3F" w:rsidR="00E54DF2" w:rsidRPr="00E54DF2" w:rsidRDefault="00A26017" w:rsidP="00DC372D">
      <w:pPr>
        <w:pStyle w:val="Default"/>
        <w:tabs>
          <w:tab w:val="left" w:pos="1418"/>
        </w:tabs>
        <w:ind w:firstLine="1418"/>
        <w:rPr>
          <w:rFonts w:ascii="Calibri" w:hAnsi="Calibri"/>
          <w:b/>
          <w:bCs/>
          <w:sz w:val="16"/>
        </w:rPr>
      </w:pPr>
      <w:r>
        <w:rPr>
          <w:rFonts w:cs="Calibri"/>
          <w:noProof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DA9331" wp14:editId="6FC6CC4B">
                <wp:simplePos x="0" y="0"/>
                <wp:positionH relativeFrom="column">
                  <wp:posOffset>5248275</wp:posOffset>
                </wp:positionH>
                <wp:positionV relativeFrom="paragraph">
                  <wp:posOffset>-120650</wp:posOffset>
                </wp:positionV>
                <wp:extent cx="1143000" cy="457200"/>
                <wp:effectExtent l="5715" t="5715" r="13335" b="13335"/>
                <wp:wrapNone/>
                <wp:docPr id="4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9834C4" w14:textId="77777777" w:rsidR="00130D07" w:rsidRPr="00E54DF2" w:rsidRDefault="00130D07" w:rsidP="00E54DF2">
                            <w:pPr>
                              <w:rPr>
                                <w:rFonts w:ascii="Calibri" w:hAnsi="Calibri"/>
                              </w:rPr>
                            </w:pPr>
                            <w:r w:rsidRPr="00E54DF2">
                              <w:rPr>
                                <w:rFonts w:ascii="Calibri" w:eastAsia="Times New Roman" w:hAnsi="Calibri" w:cs="TTE19DB2E8t00"/>
                                <w:sz w:val="16"/>
                                <w:szCs w:val="16"/>
                                <w:lang w:eastAsia="es-CL"/>
                              </w:rPr>
                              <w:t>Curso</w:t>
                            </w:r>
                            <w:r w:rsidR="00E90BEC">
                              <w:rPr>
                                <w:rFonts w:ascii="Calibri" w:eastAsia="Times New Roman" w:hAnsi="Calibri" w:cs="TTE19DB2E8t00"/>
                                <w:sz w:val="16"/>
                                <w:szCs w:val="16"/>
                                <w:lang w:eastAsia="es-CL"/>
                              </w:rPr>
                              <w:t xml:space="preserve"> 2023</w:t>
                            </w:r>
                            <w:r w:rsidRPr="00E54DF2">
                              <w:rPr>
                                <w:rFonts w:ascii="Calibri" w:eastAsia="Times New Roman" w:hAnsi="Calibri" w:cs="TTE19DB2E8t00"/>
                                <w:sz w:val="16"/>
                                <w:szCs w:val="16"/>
                                <w:lang w:eastAsia="es-CL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DA9331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413.25pt;margin-top:-9.5pt;width:90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" filled="f">
                <v:textbox>
                  <w:txbxContent>
                    <w:p w14:paraId="229834C4" w14:textId="77777777" w:rsidR="00130D07" w:rsidRPr="00E54DF2" w:rsidRDefault="00130D07" w:rsidP="00E54DF2">
                      <w:pPr>
                        <w:rPr>
                          <w:rFonts w:ascii="Calibri" w:hAnsi="Calibri"/>
                        </w:rPr>
                      </w:pPr>
                      <w:r w:rsidRPr="00E54DF2">
                        <w:rPr>
                          <w:rFonts w:ascii="Calibri" w:eastAsia="Times New Roman" w:hAnsi="Calibri" w:cs="TTE19DB2E8t00"/>
                          <w:sz w:val="16"/>
                          <w:szCs w:val="16"/>
                          <w:lang w:eastAsia="es-CL"/>
                        </w:rPr>
                        <w:t>Curso</w:t>
                      </w:r>
                      <w:r w:rsidR="00E90BEC">
                        <w:rPr>
                          <w:rFonts w:ascii="Calibri" w:eastAsia="Times New Roman" w:hAnsi="Calibri" w:cs="TTE19DB2E8t00"/>
                          <w:sz w:val="16"/>
                          <w:szCs w:val="16"/>
                          <w:lang w:eastAsia="es-CL"/>
                        </w:rPr>
                        <w:t xml:space="preserve"> 2023</w:t>
                      </w:r>
                      <w:r w:rsidRPr="00E54DF2">
                        <w:rPr>
                          <w:rFonts w:ascii="Calibri" w:eastAsia="Times New Roman" w:hAnsi="Calibri" w:cs="TTE19DB2E8t00"/>
                          <w:sz w:val="16"/>
                          <w:szCs w:val="16"/>
                          <w:lang w:eastAsia="es-CL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noProof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4D7413" wp14:editId="1BB1F6F8">
                <wp:simplePos x="0" y="0"/>
                <wp:positionH relativeFrom="column">
                  <wp:posOffset>3980815</wp:posOffset>
                </wp:positionH>
                <wp:positionV relativeFrom="paragraph">
                  <wp:posOffset>-120650</wp:posOffset>
                </wp:positionV>
                <wp:extent cx="1143000" cy="457200"/>
                <wp:effectExtent l="5080" t="5715" r="13970" b="13335"/>
                <wp:wrapNone/>
                <wp:docPr id="4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CC59B4" w14:textId="77777777" w:rsidR="00130D07" w:rsidRPr="00E54DF2" w:rsidRDefault="00130D07" w:rsidP="00E54DF2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eastAsia="Times New Roman" w:hAnsi="Calibri" w:cs="TTE19DB2E8t00"/>
                                <w:sz w:val="16"/>
                                <w:szCs w:val="16"/>
                                <w:lang w:eastAsia="es-CL"/>
                              </w:rPr>
                              <w:t>Fecha Matrí</w:t>
                            </w:r>
                            <w:r w:rsidRPr="00E54DF2">
                              <w:rPr>
                                <w:rFonts w:ascii="Calibri" w:eastAsia="Times New Roman" w:hAnsi="Calibri" w:cs="TTE19DB2E8t00"/>
                                <w:sz w:val="16"/>
                                <w:szCs w:val="16"/>
                                <w:lang w:eastAsia="es-CL"/>
                              </w:rPr>
                              <w:t>cula: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4D7413" id="Text Box 10" o:spid="_x0000_s1027" type="#_x0000_t202" style="position:absolute;left:0;text-align:left;margin-left:313.45pt;margin-top:-9.5pt;width:90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" filled="f">
                <v:textbox>
                  <w:txbxContent>
                    <w:p w14:paraId="0CCC59B4" w14:textId="77777777" w:rsidR="00130D07" w:rsidRPr="00E54DF2" w:rsidRDefault="00130D07" w:rsidP="00E54DF2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eastAsia="Times New Roman" w:hAnsi="Calibri" w:cs="TTE19DB2E8t00"/>
                          <w:sz w:val="16"/>
                          <w:szCs w:val="16"/>
                          <w:lang w:eastAsia="es-CL"/>
                        </w:rPr>
                        <w:t>Fecha Matrí</w:t>
                      </w:r>
                      <w:r w:rsidRPr="00E54DF2">
                        <w:rPr>
                          <w:rFonts w:ascii="Calibri" w:eastAsia="Times New Roman" w:hAnsi="Calibri" w:cs="TTE19DB2E8t00"/>
                          <w:sz w:val="16"/>
                          <w:szCs w:val="16"/>
                          <w:lang w:eastAsia="es-CL"/>
                        </w:rPr>
                        <w:t>cula: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noProof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6ADC5C" wp14:editId="6A55B7E4">
                <wp:simplePos x="0" y="0"/>
                <wp:positionH relativeFrom="column">
                  <wp:posOffset>2752725</wp:posOffset>
                </wp:positionH>
                <wp:positionV relativeFrom="paragraph">
                  <wp:posOffset>-103505</wp:posOffset>
                </wp:positionV>
                <wp:extent cx="1143000" cy="457200"/>
                <wp:effectExtent l="5715" t="13335" r="13335" b="5715"/>
                <wp:wrapNone/>
                <wp:docPr id="4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5A3B65" w14:textId="77777777" w:rsidR="00130D07" w:rsidRPr="00E54DF2" w:rsidRDefault="00130D07" w:rsidP="00E54DF2">
                            <w:pPr>
                              <w:rPr>
                                <w:rFonts w:ascii="Calibri" w:hAnsi="Calibri"/>
                              </w:rPr>
                            </w:pPr>
                            <w:r w:rsidRPr="00E54DF2">
                              <w:rPr>
                                <w:rFonts w:ascii="Calibri" w:eastAsia="Times New Roman" w:hAnsi="Calibri" w:cs="TTE19DB2E8t00"/>
                                <w:sz w:val="16"/>
                                <w:szCs w:val="16"/>
                                <w:lang w:eastAsia="es-CL"/>
                              </w:rPr>
                              <w:t>N° Matricula: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ADC5C" id="Text Box 9" o:spid="_x0000_s1028" type="#_x0000_t202" style="position:absolute;left:0;text-align:left;margin-left:216.75pt;margin-top:-8.15pt;width:90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" filled="f">
                <v:textbox>
                  <w:txbxContent>
                    <w:p w14:paraId="2F5A3B65" w14:textId="77777777" w:rsidR="00130D07" w:rsidRPr="00E54DF2" w:rsidRDefault="00130D07" w:rsidP="00E54DF2">
                      <w:pPr>
                        <w:rPr>
                          <w:rFonts w:ascii="Calibri" w:hAnsi="Calibri"/>
                        </w:rPr>
                      </w:pPr>
                      <w:r w:rsidRPr="00E54DF2">
                        <w:rPr>
                          <w:rFonts w:ascii="Calibri" w:eastAsia="Times New Roman" w:hAnsi="Calibri" w:cs="TTE19DB2E8t00"/>
                          <w:sz w:val="16"/>
                          <w:szCs w:val="16"/>
                          <w:lang w:eastAsia="es-CL"/>
                        </w:rPr>
                        <w:t>N° Matricula:</w:t>
                      </w:r>
                    </w:p>
                  </w:txbxContent>
                </v:textbox>
              </v:shape>
            </w:pict>
          </mc:Fallback>
        </mc:AlternateContent>
      </w:r>
      <w:r w:rsidR="00E54DF2" w:rsidRPr="00E54DF2">
        <w:rPr>
          <w:rFonts w:ascii="Calibri" w:hAnsi="Calibri" w:cs="Calibri"/>
          <w:b/>
          <w:bCs/>
          <w:sz w:val="36"/>
          <w:szCs w:val="36"/>
        </w:rPr>
        <w:t>FICHA</w:t>
      </w:r>
      <w:r w:rsidR="0084089F">
        <w:rPr>
          <w:rFonts w:ascii="Calibri" w:hAnsi="Calibri" w:cs="Calibri"/>
          <w:b/>
          <w:bCs/>
          <w:sz w:val="36"/>
          <w:szCs w:val="36"/>
        </w:rPr>
        <w:t xml:space="preserve"> MATRÍCULA</w:t>
      </w:r>
    </w:p>
    <w:p w14:paraId="476B8A1F" w14:textId="77777777" w:rsidR="00E54DF2" w:rsidRPr="00E54DF2" w:rsidRDefault="00130D07" w:rsidP="00DC372D">
      <w:pPr>
        <w:pStyle w:val="Default"/>
        <w:tabs>
          <w:tab w:val="left" w:pos="1418"/>
        </w:tabs>
        <w:outlineLvl w:val="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ab/>
        <w:t xml:space="preserve">    </w:t>
      </w:r>
      <w:r w:rsidR="0084089F">
        <w:rPr>
          <w:rFonts w:ascii="Calibri" w:hAnsi="Calibri"/>
          <w:b/>
          <w:bCs/>
        </w:rPr>
        <w:t>Año Académico 20</w:t>
      </w:r>
      <w:r w:rsidR="00E90BEC">
        <w:rPr>
          <w:rFonts w:ascii="Calibri" w:hAnsi="Calibri"/>
          <w:b/>
          <w:bCs/>
        </w:rPr>
        <w:t>23</w:t>
      </w:r>
    </w:p>
    <w:p w14:paraId="039E9BC9" w14:textId="77777777" w:rsidR="00E54DF2" w:rsidRDefault="00E54DF2" w:rsidP="00E54DF2">
      <w:pPr>
        <w:pStyle w:val="Default"/>
        <w:jc w:val="center"/>
        <w:rPr>
          <w:b/>
          <w:bCs/>
        </w:rPr>
      </w:pPr>
    </w:p>
    <w:p w14:paraId="76CB1D4C" w14:textId="77777777" w:rsidR="00E54DF2" w:rsidRDefault="00E54DF2" w:rsidP="00E54DF2">
      <w:pPr>
        <w:rPr>
          <w:rFonts w:ascii="TTE19C2630t00" w:eastAsia="Times New Roman" w:hAnsi="TTE19C2630t00" w:cs="TTE19C2630t00"/>
          <w:sz w:val="20"/>
          <w:szCs w:val="20"/>
          <w:lang w:eastAsia="es-CL"/>
        </w:rPr>
      </w:pPr>
    </w:p>
    <w:p w14:paraId="692FDE0C" w14:textId="3CDB295B" w:rsidR="00E54DF2" w:rsidRPr="00426504" w:rsidRDefault="00A26017" w:rsidP="00E54DF2">
      <w:pPr>
        <w:jc w:val="center"/>
        <w:outlineLvl w:val="0"/>
        <w:rPr>
          <w:rFonts w:asciiTheme="majorHAnsi" w:hAnsiTheme="majorHAnsi" w:cs="Calibri"/>
          <w:b/>
          <w:sz w:val="36"/>
          <w:szCs w:val="28"/>
        </w:rPr>
      </w:pPr>
      <w:r>
        <w:rPr>
          <w:rFonts w:asciiTheme="majorHAnsi" w:hAnsiTheme="majorHAnsi" w:cs="Calibri"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0949F00" wp14:editId="555F1CA8">
                <wp:simplePos x="0" y="0"/>
                <wp:positionH relativeFrom="column">
                  <wp:posOffset>5370195</wp:posOffset>
                </wp:positionH>
                <wp:positionV relativeFrom="paragraph">
                  <wp:posOffset>243205</wp:posOffset>
                </wp:positionV>
                <wp:extent cx="1143000" cy="513080"/>
                <wp:effectExtent l="13335" t="8890" r="5715" b="11430"/>
                <wp:wrapNone/>
                <wp:docPr id="4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513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C4AA72" w14:textId="77777777" w:rsidR="005B43F8" w:rsidRDefault="005B43F8" w:rsidP="005B43F8">
                            <w:pPr>
                              <w:rPr>
                                <w:rFonts w:ascii="Calibri" w:eastAsia="Times New Roman" w:hAnsi="Calibri" w:cs="TTE19DB2E8t00"/>
                                <w:sz w:val="16"/>
                                <w:szCs w:val="16"/>
                                <w:lang w:val="es-MX" w:eastAsia="es-CL"/>
                              </w:rPr>
                            </w:pPr>
                          </w:p>
                          <w:p w14:paraId="4FCBCA34" w14:textId="77777777" w:rsidR="005B43F8" w:rsidRPr="005B43F8" w:rsidRDefault="005B43F8" w:rsidP="005B43F8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5B43F8">
                              <w:rPr>
                                <w:rFonts w:eastAsia="Times New Roman" w:cs="TTE19DB2E8t00"/>
                                <w:sz w:val="20"/>
                                <w:szCs w:val="20"/>
                                <w:lang w:val="es-MX" w:eastAsia="es-CL"/>
                              </w:rPr>
                              <w:t>Nacionalidad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49F00" id="Text Box 53" o:spid="_x0000_s1029" type="#_x0000_t202" style="position:absolute;left:0;text-align:left;margin-left:422.85pt;margin-top:19.15pt;width:90pt;height:40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" filled="f">
                <v:textbox>
                  <w:txbxContent>
                    <w:p w14:paraId="6CC4AA72" w14:textId="77777777" w:rsidR="005B43F8" w:rsidRDefault="005B43F8" w:rsidP="005B43F8">
                      <w:pPr>
                        <w:rPr>
                          <w:rFonts w:ascii="Calibri" w:eastAsia="Times New Roman" w:hAnsi="Calibri" w:cs="TTE19DB2E8t00"/>
                          <w:sz w:val="16"/>
                          <w:szCs w:val="16"/>
                          <w:lang w:val="es-MX" w:eastAsia="es-CL"/>
                        </w:rPr>
                      </w:pPr>
                    </w:p>
                    <w:p w14:paraId="4FCBCA34" w14:textId="77777777" w:rsidR="005B43F8" w:rsidRPr="005B43F8" w:rsidRDefault="005B43F8" w:rsidP="005B43F8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  <w:r w:rsidRPr="005B43F8">
                        <w:rPr>
                          <w:rFonts w:eastAsia="Times New Roman" w:cs="TTE19DB2E8t00"/>
                          <w:sz w:val="20"/>
                          <w:szCs w:val="20"/>
                          <w:lang w:val="es-MX" w:eastAsia="es-CL"/>
                        </w:rPr>
                        <w:t>Nacionalidad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="Calibri"/>
          <w:b/>
          <w:noProof/>
          <w:sz w:val="36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0A473DC" wp14:editId="78718DB1">
                <wp:simplePos x="0" y="0"/>
                <wp:positionH relativeFrom="column">
                  <wp:posOffset>0</wp:posOffset>
                </wp:positionH>
                <wp:positionV relativeFrom="paragraph">
                  <wp:posOffset>243205</wp:posOffset>
                </wp:positionV>
                <wp:extent cx="5308600" cy="513080"/>
                <wp:effectExtent l="5715" t="8890" r="10160" b="11430"/>
                <wp:wrapNone/>
                <wp:docPr id="4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8600" cy="513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B67380" w14:textId="77777777" w:rsidR="00130D07" w:rsidRDefault="00130D07" w:rsidP="00E54DF2"/>
                          <w:p w14:paraId="7679CD63" w14:textId="77777777" w:rsidR="00130D07" w:rsidRPr="00D71DD9" w:rsidRDefault="00130D07" w:rsidP="00E54DF2">
                            <w:r>
                              <w:rPr>
                                <w:rFonts w:ascii="TTE19DB2E8t00" w:eastAsia="Times New Roman" w:hAnsi="TTE19DB2E8t00" w:cs="TTE19DB2E8t00"/>
                                <w:sz w:val="20"/>
                                <w:szCs w:val="20"/>
                                <w:lang w:eastAsia="es-CL"/>
                              </w:rPr>
                              <w:t xml:space="preserve">    </w:t>
                            </w:r>
                            <w:r w:rsidRPr="00D71DD9">
                              <w:rPr>
                                <w:rFonts w:eastAsia="Times New Roman" w:cs="TTE19DB2E8t00"/>
                                <w:sz w:val="20"/>
                                <w:szCs w:val="20"/>
                                <w:lang w:eastAsia="es-CL"/>
                              </w:rPr>
                              <w:t xml:space="preserve">Apellido Paterno  </w:t>
                            </w:r>
                            <w:r w:rsidR="005B43F8">
                              <w:rPr>
                                <w:rFonts w:eastAsia="Times New Roman" w:cs="TTE19DB2E8t00"/>
                                <w:sz w:val="20"/>
                                <w:szCs w:val="20"/>
                                <w:lang w:eastAsia="es-CL"/>
                              </w:rPr>
                              <w:t xml:space="preserve">            </w:t>
                            </w:r>
                            <w:r w:rsidRPr="00D71DD9">
                              <w:rPr>
                                <w:rFonts w:eastAsia="Times New Roman" w:cs="TTE19DB2E8t00"/>
                                <w:sz w:val="20"/>
                                <w:szCs w:val="20"/>
                                <w:lang w:eastAsia="es-CL"/>
                              </w:rPr>
                              <w:t xml:space="preserve">           Apellido Mate</w:t>
                            </w:r>
                            <w:r w:rsidR="005B43F8">
                              <w:rPr>
                                <w:rFonts w:eastAsia="Times New Roman" w:cs="TTE19DB2E8t00"/>
                                <w:sz w:val="20"/>
                                <w:szCs w:val="20"/>
                                <w:lang w:eastAsia="es-CL"/>
                              </w:rPr>
                              <w:t xml:space="preserve">rno          </w:t>
                            </w:r>
                            <w:r w:rsidRPr="00D71DD9">
                              <w:rPr>
                                <w:rFonts w:eastAsia="Times New Roman" w:cs="TTE19DB2E8t00"/>
                                <w:sz w:val="20"/>
                                <w:szCs w:val="20"/>
                                <w:lang w:eastAsia="es-CL"/>
                              </w:rPr>
                              <w:t xml:space="preserve">                          Nombres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473DC" id="Text Box 12" o:spid="_x0000_s1030" type="#_x0000_t202" style="position:absolute;left:0;text-align:left;margin-left:0;margin-top:19.15pt;width:418pt;height:40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" filled="f">
                <v:textbox>
                  <w:txbxContent>
                    <w:p w14:paraId="54B67380" w14:textId="77777777" w:rsidR="00130D07" w:rsidRDefault="00130D07" w:rsidP="00E54DF2"/>
                    <w:p w14:paraId="7679CD63" w14:textId="77777777" w:rsidR="00130D07" w:rsidRPr="00D71DD9" w:rsidRDefault="00130D07" w:rsidP="00E54DF2">
                      <w:r>
                        <w:rPr>
                          <w:rFonts w:ascii="TTE19DB2E8t00" w:eastAsia="Times New Roman" w:hAnsi="TTE19DB2E8t00" w:cs="TTE19DB2E8t00"/>
                          <w:sz w:val="20"/>
                          <w:szCs w:val="20"/>
                          <w:lang w:eastAsia="es-CL"/>
                        </w:rPr>
                        <w:t xml:space="preserve">    </w:t>
                      </w:r>
                      <w:r w:rsidRPr="00D71DD9">
                        <w:rPr>
                          <w:rFonts w:eastAsia="Times New Roman" w:cs="TTE19DB2E8t00"/>
                          <w:sz w:val="20"/>
                          <w:szCs w:val="20"/>
                          <w:lang w:eastAsia="es-CL"/>
                        </w:rPr>
                        <w:t xml:space="preserve">Apellido Paterno  </w:t>
                      </w:r>
                      <w:r w:rsidR="005B43F8">
                        <w:rPr>
                          <w:rFonts w:eastAsia="Times New Roman" w:cs="TTE19DB2E8t00"/>
                          <w:sz w:val="20"/>
                          <w:szCs w:val="20"/>
                          <w:lang w:eastAsia="es-CL"/>
                        </w:rPr>
                        <w:t xml:space="preserve">            </w:t>
                      </w:r>
                      <w:r w:rsidRPr="00D71DD9">
                        <w:rPr>
                          <w:rFonts w:eastAsia="Times New Roman" w:cs="TTE19DB2E8t00"/>
                          <w:sz w:val="20"/>
                          <w:szCs w:val="20"/>
                          <w:lang w:eastAsia="es-CL"/>
                        </w:rPr>
                        <w:t xml:space="preserve">           Apellido Mate</w:t>
                      </w:r>
                      <w:r w:rsidR="005B43F8">
                        <w:rPr>
                          <w:rFonts w:eastAsia="Times New Roman" w:cs="TTE19DB2E8t00"/>
                          <w:sz w:val="20"/>
                          <w:szCs w:val="20"/>
                          <w:lang w:eastAsia="es-CL"/>
                        </w:rPr>
                        <w:t xml:space="preserve">rno          </w:t>
                      </w:r>
                      <w:r w:rsidRPr="00D71DD9">
                        <w:rPr>
                          <w:rFonts w:eastAsia="Times New Roman" w:cs="TTE19DB2E8t00"/>
                          <w:sz w:val="20"/>
                          <w:szCs w:val="20"/>
                          <w:lang w:eastAsia="es-CL"/>
                        </w:rPr>
                        <w:t xml:space="preserve">                          Nombres</w:t>
                      </w:r>
                    </w:p>
                  </w:txbxContent>
                </v:textbox>
              </v:shape>
            </w:pict>
          </mc:Fallback>
        </mc:AlternateContent>
      </w:r>
      <w:r w:rsidR="00E54DF2" w:rsidRPr="00426504">
        <w:rPr>
          <w:rFonts w:asciiTheme="majorHAnsi" w:eastAsia="Times New Roman" w:hAnsiTheme="majorHAnsi" w:cs="TTE19C2630t00"/>
          <w:b/>
          <w:sz w:val="24"/>
          <w:szCs w:val="20"/>
          <w:lang w:eastAsia="es-CL"/>
        </w:rPr>
        <w:t>I. DATOS DEL ALUMNO</w:t>
      </w:r>
    </w:p>
    <w:p w14:paraId="6C6672DC" w14:textId="63B66059" w:rsidR="00E54DF2" w:rsidRDefault="00A26017" w:rsidP="00E54DF2">
      <w:pPr>
        <w:rPr>
          <w:rFonts w:cs="Calibri"/>
          <w:sz w:val="28"/>
          <w:szCs w:val="28"/>
        </w:rPr>
      </w:pPr>
      <w:r>
        <w:rPr>
          <w:rFonts w:cs="Calibri"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FFD5C85" wp14:editId="67668983">
                <wp:simplePos x="0" y="0"/>
                <wp:positionH relativeFrom="column">
                  <wp:posOffset>5471160</wp:posOffset>
                </wp:positionH>
                <wp:positionV relativeFrom="paragraph">
                  <wp:posOffset>234950</wp:posOffset>
                </wp:positionV>
                <wp:extent cx="777875" cy="0"/>
                <wp:effectExtent l="9525" t="11430" r="12700" b="7620"/>
                <wp:wrapNone/>
                <wp:docPr id="40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5E44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4" o:spid="_x0000_s1026" type="#_x0000_t32" style="position:absolute;margin-left:430.8pt;margin-top:18.5pt;width:61.25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"/>
            </w:pict>
          </mc:Fallback>
        </mc:AlternateContent>
      </w:r>
      <w:r>
        <w:rPr>
          <w:rFonts w:cs="Calibri"/>
          <w:noProof/>
          <w:sz w:val="28"/>
          <w:szCs w:val="28"/>
          <w:lang w:val="es-CL" w:eastAsia="es-CL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75D32A7D" wp14:editId="49F3B519">
                <wp:simplePos x="0" y="0"/>
                <wp:positionH relativeFrom="column">
                  <wp:posOffset>95250</wp:posOffset>
                </wp:positionH>
                <wp:positionV relativeFrom="paragraph">
                  <wp:posOffset>225424</wp:posOffset>
                </wp:positionV>
                <wp:extent cx="5153025" cy="0"/>
                <wp:effectExtent l="0" t="0" r="0" b="0"/>
                <wp:wrapNone/>
                <wp:docPr id="3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3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4E746B" id="Line 13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.5pt,17.75pt" to="413.2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"/>
            </w:pict>
          </mc:Fallback>
        </mc:AlternateContent>
      </w:r>
    </w:p>
    <w:p w14:paraId="31514F78" w14:textId="02A3E30A" w:rsidR="00E54DF2" w:rsidRDefault="00A26017" w:rsidP="00E54DF2">
      <w:pPr>
        <w:rPr>
          <w:rFonts w:cs="Calibri"/>
          <w:sz w:val="28"/>
          <w:szCs w:val="28"/>
        </w:rPr>
      </w:pPr>
      <w:r>
        <w:rPr>
          <w:rFonts w:cs="Calibri"/>
          <w:noProof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111F05A" wp14:editId="5423F612">
                <wp:simplePos x="0" y="0"/>
                <wp:positionH relativeFrom="column">
                  <wp:posOffset>3133725</wp:posOffset>
                </wp:positionH>
                <wp:positionV relativeFrom="paragraph">
                  <wp:posOffset>171450</wp:posOffset>
                </wp:positionV>
                <wp:extent cx="1708785" cy="457200"/>
                <wp:effectExtent l="5715" t="8890" r="9525" b="10160"/>
                <wp:wrapNone/>
                <wp:docPr id="3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78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4DD206" w14:textId="77777777" w:rsidR="00130D07" w:rsidRPr="00E54DF2" w:rsidRDefault="005B43F8" w:rsidP="00E54DF2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eastAsia="Times New Roman" w:cs="TTE19DB2E8t00"/>
                                <w:sz w:val="18"/>
                                <w:szCs w:val="18"/>
                                <w:lang w:eastAsia="es-CL"/>
                              </w:rPr>
                              <w:t>RUT</w:t>
                            </w:r>
                            <w:r w:rsidR="00130D07" w:rsidRPr="00E54DF2">
                              <w:rPr>
                                <w:rFonts w:ascii="Calibri" w:eastAsia="Times New Roman" w:hAnsi="Calibri" w:cs="TTE19DB2E8t00"/>
                                <w:sz w:val="18"/>
                                <w:szCs w:val="18"/>
                                <w:lang w:eastAsia="es-CL"/>
                              </w:rPr>
                              <w:t xml:space="preserve"> ____________</w:t>
                            </w:r>
                            <w:r w:rsidR="00130D07">
                              <w:rPr>
                                <w:rFonts w:ascii="Calibri" w:eastAsia="Times New Roman" w:hAnsi="Calibri" w:cs="TTE19DB2E8t00"/>
                                <w:sz w:val="18"/>
                                <w:szCs w:val="18"/>
                                <w:lang w:eastAsia="es-CL"/>
                              </w:rPr>
                              <w:t>__</w:t>
                            </w:r>
                            <w:r>
                              <w:rPr>
                                <w:rFonts w:ascii="Calibri" w:eastAsia="Times New Roman" w:hAnsi="Calibri" w:cs="TTE19DB2E8t00"/>
                                <w:sz w:val="18"/>
                                <w:szCs w:val="18"/>
                                <w:lang w:eastAsia="es-CL"/>
                              </w:rPr>
                              <w:t>______</w:t>
                            </w:r>
                            <w:r w:rsidR="00130D07" w:rsidRPr="00E54DF2">
                              <w:rPr>
                                <w:rFonts w:ascii="Calibri" w:eastAsia="Times New Roman" w:hAnsi="Calibri" w:cs="TTE19DB2E8t00"/>
                                <w:sz w:val="18"/>
                                <w:szCs w:val="18"/>
                                <w:lang w:eastAsia="es-CL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91440" tIns="154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1F05A" id="Text Box 15" o:spid="_x0000_s1031" type="#_x0000_t202" style="position:absolute;margin-left:246.75pt;margin-top:13.5pt;width:134.55pt;height:36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" filled="f">
                <v:textbox inset=",4.3mm">
                  <w:txbxContent>
                    <w:p w14:paraId="7B4DD206" w14:textId="77777777" w:rsidR="00130D07" w:rsidRPr="00E54DF2" w:rsidRDefault="005B43F8" w:rsidP="00E54DF2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Fonts w:eastAsia="Times New Roman" w:cs="TTE19DB2E8t00"/>
                          <w:sz w:val="18"/>
                          <w:szCs w:val="18"/>
                          <w:lang w:eastAsia="es-CL"/>
                        </w:rPr>
                        <w:t>RUT</w:t>
                      </w:r>
                      <w:r w:rsidR="00130D07" w:rsidRPr="00E54DF2">
                        <w:rPr>
                          <w:rFonts w:ascii="Calibri" w:eastAsia="Times New Roman" w:hAnsi="Calibri" w:cs="TTE19DB2E8t00"/>
                          <w:sz w:val="18"/>
                          <w:szCs w:val="18"/>
                          <w:lang w:eastAsia="es-CL"/>
                        </w:rPr>
                        <w:t xml:space="preserve"> ____________</w:t>
                      </w:r>
                      <w:r w:rsidR="00130D07">
                        <w:rPr>
                          <w:rFonts w:ascii="Calibri" w:eastAsia="Times New Roman" w:hAnsi="Calibri" w:cs="TTE19DB2E8t00"/>
                          <w:sz w:val="18"/>
                          <w:szCs w:val="18"/>
                          <w:lang w:eastAsia="es-CL"/>
                        </w:rPr>
                        <w:t>__</w:t>
                      </w:r>
                      <w:r>
                        <w:rPr>
                          <w:rFonts w:ascii="Calibri" w:eastAsia="Times New Roman" w:hAnsi="Calibri" w:cs="TTE19DB2E8t00"/>
                          <w:sz w:val="18"/>
                          <w:szCs w:val="18"/>
                          <w:lang w:eastAsia="es-CL"/>
                        </w:rPr>
                        <w:t>______</w:t>
                      </w:r>
                      <w:r w:rsidR="00130D07" w:rsidRPr="00E54DF2">
                        <w:rPr>
                          <w:rFonts w:ascii="Calibri" w:eastAsia="Times New Roman" w:hAnsi="Calibri" w:cs="TTE19DB2E8t00"/>
                          <w:sz w:val="18"/>
                          <w:szCs w:val="18"/>
                          <w:lang w:eastAsia="es-CL"/>
                        </w:rP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noProof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83E78BF" wp14:editId="07EE13E0">
                <wp:simplePos x="0" y="0"/>
                <wp:positionH relativeFrom="column">
                  <wp:posOffset>4905375</wp:posOffset>
                </wp:positionH>
                <wp:positionV relativeFrom="paragraph">
                  <wp:posOffset>171450</wp:posOffset>
                </wp:positionV>
                <wp:extent cx="1600200" cy="457200"/>
                <wp:effectExtent l="5715" t="8890" r="13335" b="10160"/>
                <wp:wrapNone/>
                <wp:docPr id="3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3CB647" w14:textId="77777777" w:rsidR="00130D07" w:rsidRDefault="00130D07" w:rsidP="00E54DF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TE19DB2E8t00" w:eastAsia="Times New Roman" w:hAnsi="TTE19DB2E8t00" w:cs="TTE19DB2E8t00"/>
                                <w:sz w:val="18"/>
                                <w:szCs w:val="18"/>
                                <w:lang w:eastAsia="es-CL"/>
                              </w:rPr>
                            </w:pPr>
                            <w:r>
                              <w:rPr>
                                <w:rFonts w:ascii="TTE19DB2E8t00" w:eastAsia="Times New Roman" w:hAnsi="TTE19DB2E8t00" w:cs="TTE19DB2E8t00"/>
                                <w:sz w:val="18"/>
                                <w:szCs w:val="18"/>
                                <w:lang w:eastAsia="es-CL"/>
                              </w:rPr>
                              <w:t xml:space="preserve">                        </w:t>
                            </w:r>
                          </w:p>
                          <w:p w14:paraId="2A29C0CC" w14:textId="77777777" w:rsidR="00130D07" w:rsidRPr="00E54DF2" w:rsidRDefault="00130D07" w:rsidP="00E54DF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TTE19DB2E8t00"/>
                                <w:sz w:val="12"/>
                                <w:szCs w:val="18"/>
                                <w:lang w:eastAsia="es-CL"/>
                              </w:rPr>
                            </w:pPr>
                          </w:p>
                          <w:p w14:paraId="1ED62774" w14:textId="482E2828" w:rsidR="00130D07" w:rsidRPr="00D71DD9" w:rsidRDefault="00130D07" w:rsidP="00E54DF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="Times New Roman" w:cs="TTE19DB2E8t00"/>
                                <w:sz w:val="18"/>
                                <w:szCs w:val="18"/>
                                <w:lang w:eastAsia="es-CL"/>
                              </w:rPr>
                            </w:pPr>
                            <w:r w:rsidRPr="00D71DD9">
                              <w:rPr>
                                <w:rFonts w:eastAsia="Times New Roman" w:cs="TTE19DB2E8t00"/>
                                <w:sz w:val="18"/>
                                <w:szCs w:val="18"/>
                                <w:lang w:eastAsia="es-CL"/>
                              </w:rPr>
                              <w:t>Colegio Procedencia 202</w:t>
                            </w:r>
                            <w:r w:rsidR="00A26017">
                              <w:rPr>
                                <w:rFonts w:eastAsia="Times New Roman" w:cs="TTE19DB2E8t00"/>
                                <w:sz w:val="18"/>
                                <w:szCs w:val="18"/>
                                <w:lang w:eastAsia="es-CL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36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E78BF" id="Text Box 16" o:spid="_x0000_s1032" type="#_x0000_t202" style="position:absolute;margin-left:386.25pt;margin-top:13.5pt;width:126pt;height:36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" filled="f">
                <v:textbox inset=",1mm">
                  <w:txbxContent>
                    <w:p w14:paraId="6E3CB647" w14:textId="77777777" w:rsidR="00130D07" w:rsidRDefault="00130D07" w:rsidP="00E54DF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TE19DB2E8t00" w:eastAsia="Times New Roman" w:hAnsi="TTE19DB2E8t00" w:cs="TTE19DB2E8t00"/>
                          <w:sz w:val="18"/>
                          <w:szCs w:val="18"/>
                          <w:lang w:eastAsia="es-CL"/>
                        </w:rPr>
                      </w:pPr>
                      <w:r>
                        <w:rPr>
                          <w:rFonts w:ascii="TTE19DB2E8t00" w:eastAsia="Times New Roman" w:hAnsi="TTE19DB2E8t00" w:cs="TTE19DB2E8t00"/>
                          <w:sz w:val="18"/>
                          <w:szCs w:val="18"/>
                          <w:lang w:eastAsia="es-CL"/>
                        </w:rPr>
                        <w:t xml:space="preserve">                        </w:t>
                      </w:r>
                    </w:p>
                    <w:p w14:paraId="2A29C0CC" w14:textId="77777777" w:rsidR="00130D07" w:rsidRPr="00E54DF2" w:rsidRDefault="00130D07" w:rsidP="00E54DF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TTE19DB2E8t00"/>
                          <w:sz w:val="12"/>
                          <w:szCs w:val="18"/>
                          <w:lang w:eastAsia="es-CL"/>
                        </w:rPr>
                      </w:pPr>
                    </w:p>
                    <w:p w14:paraId="1ED62774" w14:textId="482E2828" w:rsidR="00130D07" w:rsidRPr="00D71DD9" w:rsidRDefault="00130D07" w:rsidP="00E54DF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eastAsia="Times New Roman" w:cs="TTE19DB2E8t00"/>
                          <w:sz w:val="18"/>
                          <w:szCs w:val="18"/>
                          <w:lang w:eastAsia="es-CL"/>
                        </w:rPr>
                      </w:pPr>
                      <w:r w:rsidRPr="00D71DD9">
                        <w:rPr>
                          <w:rFonts w:eastAsia="Times New Roman" w:cs="TTE19DB2E8t00"/>
                          <w:sz w:val="18"/>
                          <w:szCs w:val="18"/>
                          <w:lang w:eastAsia="es-CL"/>
                        </w:rPr>
                        <w:t>Colegio Procedencia 202</w:t>
                      </w:r>
                      <w:r w:rsidR="00A26017">
                        <w:rPr>
                          <w:rFonts w:eastAsia="Times New Roman" w:cs="TTE19DB2E8t00"/>
                          <w:sz w:val="18"/>
                          <w:szCs w:val="18"/>
                          <w:lang w:eastAsia="es-CL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noProof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3FAB1F3D" wp14:editId="596688D7">
                <wp:simplePos x="0" y="0"/>
                <wp:positionH relativeFrom="column">
                  <wp:posOffset>1645920</wp:posOffset>
                </wp:positionH>
                <wp:positionV relativeFrom="paragraph">
                  <wp:posOffset>171450</wp:posOffset>
                </wp:positionV>
                <wp:extent cx="1440180" cy="457200"/>
                <wp:effectExtent l="13335" t="8890" r="13335" b="10160"/>
                <wp:wrapNone/>
                <wp:docPr id="3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3BA43A" w14:textId="77777777" w:rsidR="00130D07" w:rsidRPr="00D71DD9" w:rsidRDefault="00130D07" w:rsidP="00E54DF2">
                            <w:pPr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D71DD9">
                              <w:rPr>
                                <w:sz w:val="18"/>
                                <w:szCs w:val="18"/>
                              </w:rPr>
                              <w:t>Edad Actual (años -meses)</w:t>
                            </w:r>
                          </w:p>
                        </w:txbxContent>
                      </wps:txbx>
                      <wps:bodyPr rot="0" vert="horz" wrap="square" lIns="91440" tIns="270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B1F3D" id="Text Box 46" o:spid="_x0000_s1033" type="#_x0000_t202" style="position:absolute;margin-left:129.6pt;margin-top:13.5pt;width:113.4pt;height:36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" filled="f">
                <v:textbox inset=",7.5mm">
                  <w:txbxContent>
                    <w:p w14:paraId="5B3BA43A" w14:textId="77777777" w:rsidR="00130D07" w:rsidRPr="00D71DD9" w:rsidRDefault="00130D07" w:rsidP="00E54DF2">
                      <w:pPr>
                        <w:rPr>
                          <w:sz w:val="18"/>
                          <w:szCs w:val="18"/>
                          <w:lang w:val="es-MX"/>
                        </w:rPr>
                      </w:pPr>
                      <w:r w:rsidRPr="00D71DD9">
                        <w:rPr>
                          <w:sz w:val="18"/>
                          <w:szCs w:val="18"/>
                        </w:rPr>
                        <w:t>Edad Actual (años -meses)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noProof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2DA378F" wp14:editId="0B5519D2">
                <wp:simplePos x="0" y="0"/>
                <wp:positionH relativeFrom="column">
                  <wp:posOffset>0</wp:posOffset>
                </wp:positionH>
                <wp:positionV relativeFrom="paragraph">
                  <wp:posOffset>171450</wp:posOffset>
                </wp:positionV>
                <wp:extent cx="1600200" cy="457200"/>
                <wp:effectExtent l="5715" t="8890" r="13335" b="10160"/>
                <wp:wrapNone/>
                <wp:docPr id="3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0A7AF2" w14:textId="77777777" w:rsidR="005B43F8" w:rsidRDefault="005B43F8" w:rsidP="00E54DF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="Times New Roman" w:cs="TTE19DB2E8t00"/>
                                <w:sz w:val="18"/>
                                <w:szCs w:val="18"/>
                                <w:lang w:eastAsia="es-CL"/>
                              </w:rPr>
                            </w:pPr>
                          </w:p>
                          <w:p w14:paraId="4C1B6A95" w14:textId="77777777" w:rsidR="005B43F8" w:rsidRDefault="005B43F8" w:rsidP="005B43F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eastAsia="Times New Roman" w:cs="TTE19DB2E8t00"/>
                                <w:sz w:val="18"/>
                                <w:szCs w:val="18"/>
                                <w:lang w:eastAsia="es-CL"/>
                              </w:rPr>
                            </w:pPr>
                          </w:p>
                          <w:p w14:paraId="52D4B9B5" w14:textId="77777777" w:rsidR="00130D07" w:rsidRPr="00E54DF2" w:rsidRDefault="00130D07" w:rsidP="005B43F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  <w:r w:rsidRPr="00D71DD9">
                              <w:rPr>
                                <w:rFonts w:eastAsia="Times New Roman" w:cs="TTE19DB2E8t00"/>
                                <w:sz w:val="18"/>
                                <w:szCs w:val="18"/>
                                <w:lang w:eastAsia="es-CL"/>
                              </w:rPr>
                              <w:t>Fecha</w:t>
                            </w:r>
                            <w:r w:rsidR="005B43F8">
                              <w:rPr>
                                <w:rFonts w:eastAsia="Times New Roman" w:cs="TTE19DB2E8t00"/>
                                <w:sz w:val="18"/>
                                <w:szCs w:val="18"/>
                                <w:lang w:eastAsia="es-CL"/>
                              </w:rPr>
                              <w:t xml:space="preserve"> de </w:t>
                            </w:r>
                            <w:r w:rsidRPr="00D71DD9">
                              <w:rPr>
                                <w:rFonts w:eastAsia="Times New Roman" w:cs="TTE19DB2E8t00"/>
                                <w:sz w:val="18"/>
                                <w:szCs w:val="18"/>
                                <w:lang w:eastAsia="es-CL"/>
                              </w:rPr>
                              <w:t>Nacimiento</w:t>
                            </w:r>
                            <w:r>
                              <w:rPr>
                                <w:rFonts w:ascii="Calibri" w:eastAsia="Times New Roman" w:hAnsi="Calibri" w:cs="TTE19DB2E8t00"/>
                                <w:sz w:val="18"/>
                                <w:szCs w:val="18"/>
                                <w:lang w:eastAsia="es-C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A378F" id="Text Box 14" o:spid="_x0000_s1034" type="#_x0000_t202" style="position:absolute;margin-left:0;margin-top:13.5pt;width:126pt;height:36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" filled="f">
                <v:textbox>
                  <w:txbxContent>
                    <w:p w14:paraId="2B0A7AF2" w14:textId="77777777" w:rsidR="005B43F8" w:rsidRDefault="005B43F8" w:rsidP="00E54DF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eastAsia="Times New Roman" w:cs="TTE19DB2E8t00"/>
                          <w:sz w:val="18"/>
                          <w:szCs w:val="18"/>
                          <w:lang w:eastAsia="es-CL"/>
                        </w:rPr>
                      </w:pPr>
                    </w:p>
                    <w:p w14:paraId="4C1B6A95" w14:textId="77777777" w:rsidR="005B43F8" w:rsidRDefault="005B43F8" w:rsidP="005B43F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eastAsia="Times New Roman" w:cs="TTE19DB2E8t00"/>
                          <w:sz w:val="18"/>
                          <w:szCs w:val="18"/>
                          <w:lang w:eastAsia="es-CL"/>
                        </w:rPr>
                      </w:pPr>
                    </w:p>
                    <w:p w14:paraId="52D4B9B5" w14:textId="77777777" w:rsidR="00130D07" w:rsidRPr="00E54DF2" w:rsidRDefault="00130D07" w:rsidP="005B43F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/>
                        </w:rPr>
                      </w:pPr>
                      <w:r w:rsidRPr="00D71DD9">
                        <w:rPr>
                          <w:rFonts w:eastAsia="Times New Roman" w:cs="TTE19DB2E8t00"/>
                          <w:sz w:val="18"/>
                          <w:szCs w:val="18"/>
                          <w:lang w:eastAsia="es-CL"/>
                        </w:rPr>
                        <w:t>Fecha</w:t>
                      </w:r>
                      <w:r w:rsidR="005B43F8">
                        <w:rPr>
                          <w:rFonts w:eastAsia="Times New Roman" w:cs="TTE19DB2E8t00"/>
                          <w:sz w:val="18"/>
                          <w:szCs w:val="18"/>
                          <w:lang w:eastAsia="es-CL"/>
                        </w:rPr>
                        <w:t xml:space="preserve"> de </w:t>
                      </w:r>
                      <w:r w:rsidRPr="00D71DD9">
                        <w:rPr>
                          <w:rFonts w:eastAsia="Times New Roman" w:cs="TTE19DB2E8t00"/>
                          <w:sz w:val="18"/>
                          <w:szCs w:val="18"/>
                          <w:lang w:eastAsia="es-CL"/>
                        </w:rPr>
                        <w:t>Nacimiento</w:t>
                      </w:r>
                      <w:r>
                        <w:rPr>
                          <w:rFonts w:ascii="Calibri" w:eastAsia="Times New Roman" w:hAnsi="Calibri" w:cs="TTE19DB2E8t00"/>
                          <w:sz w:val="18"/>
                          <w:szCs w:val="18"/>
                          <w:lang w:eastAsia="es-C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76277A7" w14:textId="0649B4B3" w:rsidR="00E54DF2" w:rsidRDefault="00A26017" w:rsidP="00E54DF2">
      <w:pPr>
        <w:tabs>
          <w:tab w:val="right" w:pos="9972"/>
        </w:tabs>
        <w:rPr>
          <w:rFonts w:cs="Calibri"/>
          <w:sz w:val="28"/>
          <w:szCs w:val="28"/>
        </w:rPr>
      </w:pPr>
      <w:r>
        <w:rPr>
          <w:rFonts w:cs="Calibri"/>
          <w:noProof/>
          <w:sz w:val="28"/>
          <w:szCs w:val="28"/>
          <w:lang w:val="es-CL" w:eastAsia="es-CL"/>
        </w:rPr>
        <mc:AlternateContent>
          <mc:Choice Requires="wps">
            <w:drawing>
              <wp:anchor distT="4294967295" distB="4294967295" distL="114300" distR="114300" simplePos="0" relativeHeight="251697152" behindDoc="0" locked="0" layoutInCell="1" allowOverlap="1" wp14:anchorId="28923EF8" wp14:editId="17D29FD0">
                <wp:simplePos x="0" y="0"/>
                <wp:positionH relativeFrom="column">
                  <wp:posOffset>5019675</wp:posOffset>
                </wp:positionH>
                <wp:positionV relativeFrom="paragraph">
                  <wp:posOffset>110489</wp:posOffset>
                </wp:positionV>
                <wp:extent cx="1371600" cy="0"/>
                <wp:effectExtent l="0" t="0" r="0" b="0"/>
                <wp:wrapNone/>
                <wp:docPr id="34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C878C7" id="Line 45" o:spid="_x0000_s1026" style="position:absolute;z-index:251697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95.25pt,8.7pt" to="503.2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"/>
            </w:pict>
          </mc:Fallback>
        </mc:AlternateContent>
      </w:r>
      <w:r>
        <w:rPr>
          <w:rFonts w:cs="Calibri"/>
          <w:noProof/>
          <w:sz w:val="28"/>
          <w:szCs w:val="28"/>
          <w:lang w:val="es-CL" w:eastAsia="es-CL"/>
        </w:rPr>
        <mc:AlternateContent>
          <mc:Choice Requires="wps">
            <w:drawing>
              <wp:anchor distT="4294967295" distB="4294967295" distL="114300" distR="114300" simplePos="0" relativeHeight="251699200" behindDoc="0" locked="0" layoutInCell="1" allowOverlap="1" wp14:anchorId="0D8677A7" wp14:editId="0BC5E381">
                <wp:simplePos x="0" y="0"/>
                <wp:positionH relativeFrom="column">
                  <wp:posOffset>1733550</wp:posOffset>
                </wp:positionH>
                <wp:positionV relativeFrom="paragraph">
                  <wp:posOffset>110489</wp:posOffset>
                </wp:positionV>
                <wp:extent cx="1257300" cy="0"/>
                <wp:effectExtent l="0" t="0" r="0" b="0"/>
                <wp:wrapNone/>
                <wp:docPr id="33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ED192B" id="Line 47" o:spid="_x0000_s1026" style="position:absolute;z-index:251699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6.5pt,8.7pt" to="235.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V5Q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"/>
            </w:pict>
          </mc:Fallback>
        </mc:AlternateContent>
      </w:r>
      <w:r>
        <w:rPr>
          <w:rFonts w:cs="Calibri"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AA9070C" wp14:editId="5E93B28B">
                <wp:simplePos x="0" y="0"/>
                <wp:positionH relativeFrom="column">
                  <wp:posOffset>60960</wp:posOffset>
                </wp:positionH>
                <wp:positionV relativeFrom="paragraph">
                  <wp:posOffset>120015</wp:posOffset>
                </wp:positionV>
                <wp:extent cx="1419225" cy="0"/>
                <wp:effectExtent l="9525" t="8255" r="9525" b="10795"/>
                <wp:wrapNone/>
                <wp:docPr id="32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E3E61" id="AutoShape 55" o:spid="_x0000_s1026" type="#_x0000_t32" style="position:absolute;margin-left:4.8pt;margin-top:9.45pt;width:111.75pt;height: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"/>
            </w:pict>
          </mc:Fallback>
        </mc:AlternateContent>
      </w:r>
    </w:p>
    <w:p w14:paraId="3794F8F7" w14:textId="7FE1B1E8" w:rsidR="00E54DF2" w:rsidRDefault="00A26017" w:rsidP="00E54DF2">
      <w:pPr>
        <w:tabs>
          <w:tab w:val="left" w:pos="8832"/>
          <w:tab w:val="right" w:pos="9972"/>
        </w:tabs>
        <w:rPr>
          <w:rFonts w:cs="Calibri"/>
          <w:sz w:val="28"/>
          <w:szCs w:val="28"/>
        </w:rPr>
      </w:pPr>
      <w:r>
        <w:rPr>
          <w:rFonts w:cs="Calibri"/>
          <w:noProof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1805F34" wp14:editId="12772561">
                <wp:simplePos x="0" y="0"/>
                <wp:positionH relativeFrom="column">
                  <wp:posOffset>0</wp:posOffset>
                </wp:positionH>
                <wp:positionV relativeFrom="paragraph">
                  <wp:posOffset>57150</wp:posOffset>
                </wp:positionV>
                <wp:extent cx="6505575" cy="586740"/>
                <wp:effectExtent l="5715" t="5715" r="13335" b="7620"/>
                <wp:wrapNone/>
                <wp:docPr id="3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5867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869462" w14:textId="77777777" w:rsidR="00130D07" w:rsidRPr="00E54DF2" w:rsidRDefault="00130D07" w:rsidP="00E54DF2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73F725CD" w14:textId="77777777" w:rsidR="00130D07" w:rsidRPr="00D71DD9" w:rsidRDefault="00130D07" w:rsidP="00E54DF2">
                            <w:pPr>
                              <w:spacing w:after="0" w:line="240" w:lineRule="auto"/>
                            </w:pPr>
                            <w:r w:rsidRPr="00D71DD9">
                              <w:rPr>
                                <w:rFonts w:eastAsia="Times New Roman" w:cs="TTE19DB2E8t00"/>
                                <w:sz w:val="18"/>
                                <w:szCs w:val="18"/>
                                <w:lang w:eastAsia="es-CL"/>
                              </w:rPr>
                              <w:t>Dirección del Alumno (calle, sector, N°</w:t>
                            </w:r>
                            <w:r w:rsidR="005B43F8">
                              <w:rPr>
                                <w:rFonts w:eastAsia="Times New Roman" w:cs="TTE19DB2E8t00"/>
                                <w:sz w:val="18"/>
                                <w:szCs w:val="18"/>
                                <w:lang w:eastAsia="es-CL"/>
                              </w:rPr>
                              <w:t>, Comuna</w:t>
                            </w:r>
                            <w:r w:rsidRPr="00D71DD9">
                              <w:rPr>
                                <w:rFonts w:eastAsia="Times New Roman" w:cs="TTE19DB2E8t00"/>
                                <w:sz w:val="18"/>
                                <w:szCs w:val="18"/>
                                <w:lang w:eastAsia="es-CL"/>
                              </w:rPr>
                              <w:t xml:space="preserve">)          </w:t>
                            </w:r>
                            <w:r w:rsidR="005B43F8">
                              <w:rPr>
                                <w:rFonts w:eastAsia="Times New Roman" w:cs="TTE19DB2E8t00"/>
                                <w:sz w:val="18"/>
                                <w:szCs w:val="18"/>
                                <w:lang w:eastAsia="es-CL"/>
                              </w:rPr>
                              <w:t xml:space="preserve">                      </w:t>
                            </w:r>
                            <w:r w:rsidRPr="00D71DD9">
                              <w:rPr>
                                <w:rFonts w:eastAsia="Times New Roman" w:cs="TTE19DB2E8t00"/>
                                <w:sz w:val="18"/>
                                <w:szCs w:val="18"/>
                                <w:lang w:eastAsia="es-CL"/>
                              </w:rPr>
                              <w:t xml:space="preserve">                 Ciudad                                       </w:t>
                            </w:r>
                            <w:r w:rsidR="005B43F8">
                              <w:rPr>
                                <w:rFonts w:eastAsia="Times New Roman" w:cs="TTE19DB2E8t00"/>
                                <w:sz w:val="18"/>
                                <w:szCs w:val="18"/>
                                <w:lang w:eastAsia="es-CL"/>
                              </w:rPr>
                              <w:t>Teléfono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05F34" id="Text Box 17" o:spid="_x0000_s1035" type="#_x0000_t202" style="position:absolute;margin-left:0;margin-top:4.5pt;width:512.25pt;height:46.2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" filled="f">
                <v:textbox>
                  <w:txbxContent>
                    <w:p w14:paraId="06869462" w14:textId="77777777" w:rsidR="00130D07" w:rsidRPr="00E54DF2" w:rsidRDefault="00130D07" w:rsidP="00E54DF2">
                      <w:pPr>
                        <w:rPr>
                          <w:rFonts w:ascii="Calibri" w:hAnsi="Calibri"/>
                        </w:rPr>
                      </w:pPr>
                    </w:p>
                    <w:p w14:paraId="73F725CD" w14:textId="77777777" w:rsidR="00130D07" w:rsidRPr="00D71DD9" w:rsidRDefault="00130D07" w:rsidP="00E54DF2">
                      <w:pPr>
                        <w:spacing w:after="0" w:line="240" w:lineRule="auto"/>
                      </w:pPr>
                      <w:r w:rsidRPr="00D71DD9">
                        <w:rPr>
                          <w:rFonts w:eastAsia="Times New Roman" w:cs="TTE19DB2E8t00"/>
                          <w:sz w:val="18"/>
                          <w:szCs w:val="18"/>
                          <w:lang w:eastAsia="es-CL"/>
                        </w:rPr>
                        <w:t>Dirección del Alumno (calle, sector, N°</w:t>
                      </w:r>
                      <w:r w:rsidR="005B43F8">
                        <w:rPr>
                          <w:rFonts w:eastAsia="Times New Roman" w:cs="TTE19DB2E8t00"/>
                          <w:sz w:val="18"/>
                          <w:szCs w:val="18"/>
                          <w:lang w:eastAsia="es-CL"/>
                        </w:rPr>
                        <w:t>, Comuna</w:t>
                      </w:r>
                      <w:r w:rsidRPr="00D71DD9">
                        <w:rPr>
                          <w:rFonts w:eastAsia="Times New Roman" w:cs="TTE19DB2E8t00"/>
                          <w:sz w:val="18"/>
                          <w:szCs w:val="18"/>
                          <w:lang w:eastAsia="es-CL"/>
                        </w:rPr>
                        <w:t xml:space="preserve">)          </w:t>
                      </w:r>
                      <w:r w:rsidR="005B43F8">
                        <w:rPr>
                          <w:rFonts w:eastAsia="Times New Roman" w:cs="TTE19DB2E8t00"/>
                          <w:sz w:val="18"/>
                          <w:szCs w:val="18"/>
                          <w:lang w:eastAsia="es-CL"/>
                        </w:rPr>
                        <w:t xml:space="preserve">                      </w:t>
                      </w:r>
                      <w:r w:rsidRPr="00D71DD9">
                        <w:rPr>
                          <w:rFonts w:eastAsia="Times New Roman" w:cs="TTE19DB2E8t00"/>
                          <w:sz w:val="18"/>
                          <w:szCs w:val="18"/>
                          <w:lang w:eastAsia="es-CL"/>
                        </w:rPr>
                        <w:t xml:space="preserve">                 Ciudad                                       </w:t>
                      </w:r>
                      <w:r w:rsidR="005B43F8">
                        <w:rPr>
                          <w:rFonts w:eastAsia="Times New Roman" w:cs="TTE19DB2E8t00"/>
                          <w:sz w:val="18"/>
                          <w:szCs w:val="18"/>
                          <w:lang w:eastAsia="es-CL"/>
                        </w:rPr>
                        <w:t>Teléfono</w:t>
                      </w:r>
                    </w:p>
                  </w:txbxContent>
                </v:textbox>
              </v:shape>
            </w:pict>
          </mc:Fallback>
        </mc:AlternateContent>
      </w:r>
      <w:r w:rsidR="00E54DF2">
        <w:rPr>
          <w:rFonts w:cs="Calibri"/>
          <w:sz w:val="28"/>
          <w:szCs w:val="28"/>
        </w:rPr>
        <w:tab/>
      </w:r>
      <w:r w:rsidR="00E54DF2">
        <w:rPr>
          <w:rFonts w:cs="Calibri"/>
          <w:sz w:val="28"/>
          <w:szCs w:val="28"/>
        </w:rPr>
        <w:tab/>
      </w:r>
    </w:p>
    <w:p w14:paraId="691FF784" w14:textId="3498E3D5" w:rsidR="00E54DF2" w:rsidRDefault="00A26017" w:rsidP="00E54DF2">
      <w:pPr>
        <w:rPr>
          <w:rFonts w:cs="Calibri"/>
          <w:sz w:val="28"/>
          <w:szCs w:val="28"/>
        </w:rPr>
      </w:pPr>
      <w:r>
        <w:rPr>
          <w:rFonts w:cs="Calibri"/>
          <w:noProof/>
          <w:sz w:val="28"/>
          <w:szCs w:val="28"/>
          <w:lang w:val="es-CL" w:eastAsia="es-CL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74D133DD" wp14:editId="585AF5E9">
                <wp:simplePos x="0" y="0"/>
                <wp:positionH relativeFrom="column">
                  <wp:posOffset>95250</wp:posOffset>
                </wp:positionH>
                <wp:positionV relativeFrom="paragraph">
                  <wp:posOffset>104139</wp:posOffset>
                </wp:positionV>
                <wp:extent cx="6296025" cy="0"/>
                <wp:effectExtent l="0" t="0" r="0" b="0"/>
                <wp:wrapNone/>
                <wp:docPr id="30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6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9BD7EA" id="Line 20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.5pt,8.2pt" to="503.2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"/>
            </w:pict>
          </mc:Fallback>
        </mc:AlternateContent>
      </w:r>
    </w:p>
    <w:p w14:paraId="0A67705A" w14:textId="0FFAE9E6" w:rsidR="00E54DF2" w:rsidRDefault="00A26017" w:rsidP="00E54DF2">
      <w:pPr>
        <w:rPr>
          <w:rFonts w:cs="Calibri"/>
          <w:sz w:val="28"/>
          <w:szCs w:val="28"/>
        </w:rPr>
      </w:pPr>
      <w:r>
        <w:rPr>
          <w:rFonts w:cs="Calibri"/>
          <w:noProof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8BFADA8" wp14:editId="42FD7193">
                <wp:simplePos x="0" y="0"/>
                <wp:positionH relativeFrom="column">
                  <wp:posOffset>0</wp:posOffset>
                </wp:positionH>
                <wp:positionV relativeFrom="paragraph">
                  <wp:posOffset>48260</wp:posOffset>
                </wp:positionV>
                <wp:extent cx="6505575" cy="935355"/>
                <wp:effectExtent l="5715" t="13335" r="13335" b="13335"/>
                <wp:wrapNone/>
                <wp:docPr id="2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9353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FAF783" w14:textId="77777777" w:rsidR="00130D07" w:rsidRPr="00B84C9C" w:rsidRDefault="00130D07" w:rsidP="00E54DF2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1DF62B7E" w14:textId="77777777" w:rsidR="00130D07" w:rsidRPr="005B43F8" w:rsidRDefault="00130D07" w:rsidP="00B84C9C">
                            <w:pPr>
                              <w:spacing w:after="120" w:line="240" w:lineRule="auto"/>
                              <w:rPr>
                                <w:rFonts w:eastAsia="Times New Roman" w:cs="TTE19DB2E8t00"/>
                                <w:sz w:val="18"/>
                                <w:szCs w:val="18"/>
                                <w:lang w:eastAsia="es-CL"/>
                              </w:rPr>
                            </w:pPr>
                            <w:r w:rsidRPr="005B43F8">
                              <w:rPr>
                                <w:rFonts w:eastAsia="Times New Roman" w:cs="TTE19DB2E8t00"/>
                                <w:sz w:val="18"/>
                                <w:szCs w:val="18"/>
                                <w:lang w:eastAsia="es-CL"/>
                              </w:rPr>
                              <w:t xml:space="preserve">Nombre Completo Apoderado Económico                                                         </w:t>
                            </w:r>
                            <w:r w:rsidR="007A2D0A">
                              <w:rPr>
                                <w:rFonts w:eastAsia="Times New Roman" w:cs="TTE19DB2E8t00"/>
                                <w:sz w:val="18"/>
                                <w:szCs w:val="18"/>
                                <w:lang w:eastAsia="es-CL"/>
                              </w:rPr>
                              <w:t xml:space="preserve"> </w:t>
                            </w:r>
                            <w:r w:rsidRPr="005B43F8">
                              <w:rPr>
                                <w:rFonts w:eastAsia="Times New Roman" w:cs="TTE19DB2E8t00"/>
                                <w:sz w:val="18"/>
                                <w:szCs w:val="18"/>
                                <w:lang w:eastAsia="es-CL"/>
                              </w:rPr>
                              <w:t xml:space="preserve">      RUT Apoderado </w:t>
                            </w:r>
                            <w:r w:rsidR="007A2D0A">
                              <w:rPr>
                                <w:rFonts w:eastAsia="Times New Roman" w:cs="TTE19DB2E8t00"/>
                                <w:sz w:val="18"/>
                                <w:szCs w:val="18"/>
                                <w:lang w:eastAsia="es-CL"/>
                              </w:rPr>
                              <w:t xml:space="preserve">                     Nacionalidad</w:t>
                            </w:r>
                          </w:p>
                          <w:p w14:paraId="07EF3E85" w14:textId="77777777" w:rsidR="00130D07" w:rsidRPr="007A2D0A" w:rsidRDefault="00130D07" w:rsidP="00B84C9C">
                            <w:pPr>
                              <w:spacing w:after="120" w:line="240" w:lineRule="auto"/>
                              <w:rPr>
                                <w:rFonts w:eastAsia="Times New Roman" w:cs="TTE19DB2E8t00"/>
                                <w:sz w:val="16"/>
                                <w:szCs w:val="18"/>
                                <w:lang w:eastAsia="es-CL"/>
                              </w:rPr>
                            </w:pPr>
                            <w:r>
                              <w:rPr>
                                <w:rFonts w:ascii="Calibri" w:eastAsia="Times New Roman" w:hAnsi="Calibri" w:cs="TTE19DB2E8t00"/>
                                <w:sz w:val="16"/>
                                <w:szCs w:val="18"/>
                                <w:lang w:eastAsia="es-CL"/>
                              </w:rPr>
                              <w:t xml:space="preserve"> </w:t>
                            </w:r>
                          </w:p>
                          <w:p w14:paraId="003E1B35" w14:textId="77777777" w:rsidR="00130D07" w:rsidRPr="007A2D0A" w:rsidRDefault="00130D07" w:rsidP="00B84C9C">
                            <w:pPr>
                              <w:spacing w:after="120" w:line="240" w:lineRule="auto"/>
                            </w:pPr>
                            <w:r w:rsidRPr="007A2D0A">
                              <w:rPr>
                                <w:rFonts w:eastAsia="Times New Roman" w:cs="TTE19DB2E8t00"/>
                                <w:sz w:val="18"/>
                                <w:szCs w:val="18"/>
                                <w:lang w:eastAsia="es-CL"/>
                              </w:rPr>
                              <w:t xml:space="preserve">                       Teléfono                      </w:t>
                            </w:r>
                            <w:r w:rsidRPr="007A2D0A">
                              <w:rPr>
                                <w:rFonts w:eastAsia="Times New Roman" w:cs="TTE19DB2E8t00"/>
                                <w:sz w:val="18"/>
                                <w:szCs w:val="18"/>
                                <w:lang w:eastAsia="es-CL"/>
                              </w:rPr>
                              <w:tab/>
                            </w:r>
                            <w:r w:rsidRPr="007A2D0A">
                              <w:rPr>
                                <w:rFonts w:eastAsia="Times New Roman" w:cs="TTE19DB2E8t00"/>
                                <w:sz w:val="18"/>
                                <w:szCs w:val="18"/>
                                <w:lang w:eastAsia="es-CL"/>
                              </w:rPr>
                              <w:tab/>
                            </w:r>
                            <w:r w:rsidRPr="007A2D0A">
                              <w:rPr>
                                <w:rFonts w:eastAsia="Times New Roman" w:cs="TTE19DB2E8t00"/>
                                <w:sz w:val="18"/>
                                <w:szCs w:val="18"/>
                                <w:lang w:eastAsia="es-CL"/>
                              </w:rPr>
                              <w:tab/>
                            </w:r>
                            <w:r w:rsidRPr="007A2D0A">
                              <w:rPr>
                                <w:rFonts w:eastAsia="Times New Roman" w:cs="TTE19DB2E8t00"/>
                                <w:color w:val="000000" w:themeColor="text1"/>
                                <w:sz w:val="18"/>
                                <w:szCs w:val="18"/>
                                <w:lang w:eastAsia="es-CL"/>
                              </w:rPr>
                              <w:t xml:space="preserve">Email  </w:t>
                            </w:r>
                            <w:r w:rsidRPr="007A2D0A">
                              <w:rPr>
                                <w:rFonts w:eastAsia="Times New Roman" w:cs="TTE19DB2E8t00"/>
                                <w:color w:val="000000" w:themeColor="text1"/>
                                <w:sz w:val="18"/>
                                <w:szCs w:val="18"/>
                                <w:lang w:eastAsia="es-CL"/>
                              </w:rPr>
                              <w:tab/>
                            </w:r>
                            <w:r w:rsidRPr="007A2D0A">
                              <w:rPr>
                                <w:rFonts w:eastAsia="Times New Roman" w:cs="TTE19DB2E8t00"/>
                                <w:sz w:val="18"/>
                                <w:szCs w:val="18"/>
                                <w:lang w:eastAsia="es-CL"/>
                              </w:rPr>
                              <w:tab/>
                            </w:r>
                            <w:r w:rsidRPr="007A2D0A">
                              <w:rPr>
                                <w:rFonts w:eastAsia="Times New Roman" w:cs="TTE19DB2E8t00"/>
                                <w:sz w:val="18"/>
                                <w:szCs w:val="18"/>
                                <w:lang w:eastAsia="es-CL"/>
                              </w:rPr>
                              <w:tab/>
                              <w:t xml:space="preserve">                         Estado Civil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FADA8" id="Text Box 19" o:spid="_x0000_s1036" type="#_x0000_t202" style="position:absolute;margin-left:0;margin-top:3.8pt;width:512.25pt;height:73.6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" filled="f">
                <v:textbox>
                  <w:txbxContent>
                    <w:p w14:paraId="13FAF783" w14:textId="77777777" w:rsidR="00130D07" w:rsidRPr="00B84C9C" w:rsidRDefault="00130D07" w:rsidP="00E54DF2">
                      <w:pPr>
                        <w:rPr>
                          <w:sz w:val="24"/>
                        </w:rPr>
                      </w:pPr>
                    </w:p>
                    <w:p w14:paraId="1DF62B7E" w14:textId="77777777" w:rsidR="00130D07" w:rsidRPr="005B43F8" w:rsidRDefault="00130D07" w:rsidP="00B84C9C">
                      <w:pPr>
                        <w:spacing w:after="120" w:line="240" w:lineRule="auto"/>
                        <w:rPr>
                          <w:rFonts w:eastAsia="Times New Roman" w:cs="TTE19DB2E8t00"/>
                          <w:sz w:val="18"/>
                          <w:szCs w:val="18"/>
                          <w:lang w:eastAsia="es-CL"/>
                        </w:rPr>
                      </w:pPr>
                      <w:r w:rsidRPr="005B43F8">
                        <w:rPr>
                          <w:rFonts w:eastAsia="Times New Roman" w:cs="TTE19DB2E8t00"/>
                          <w:sz w:val="18"/>
                          <w:szCs w:val="18"/>
                          <w:lang w:eastAsia="es-CL"/>
                        </w:rPr>
                        <w:t xml:space="preserve">Nombre Completo Apoderado Económico                                                         </w:t>
                      </w:r>
                      <w:r w:rsidR="007A2D0A">
                        <w:rPr>
                          <w:rFonts w:eastAsia="Times New Roman" w:cs="TTE19DB2E8t00"/>
                          <w:sz w:val="18"/>
                          <w:szCs w:val="18"/>
                          <w:lang w:eastAsia="es-CL"/>
                        </w:rPr>
                        <w:t xml:space="preserve"> </w:t>
                      </w:r>
                      <w:r w:rsidRPr="005B43F8">
                        <w:rPr>
                          <w:rFonts w:eastAsia="Times New Roman" w:cs="TTE19DB2E8t00"/>
                          <w:sz w:val="18"/>
                          <w:szCs w:val="18"/>
                          <w:lang w:eastAsia="es-CL"/>
                        </w:rPr>
                        <w:t xml:space="preserve">      RUT Apoderado </w:t>
                      </w:r>
                      <w:r w:rsidR="007A2D0A">
                        <w:rPr>
                          <w:rFonts w:eastAsia="Times New Roman" w:cs="TTE19DB2E8t00"/>
                          <w:sz w:val="18"/>
                          <w:szCs w:val="18"/>
                          <w:lang w:eastAsia="es-CL"/>
                        </w:rPr>
                        <w:t xml:space="preserve">                     Nacionalidad</w:t>
                      </w:r>
                    </w:p>
                    <w:p w14:paraId="07EF3E85" w14:textId="77777777" w:rsidR="00130D07" w:rsidRPr="007A2D0A" w:rsidRDefault="00130D07" w:rsidP="00B84C9C">
                      <w:pPr>
                        <w:spacing w:after="120" w:line="240" w:lineRule="auto"/>
                        <w:rPr>
                          <w:rFonts w:eastAsia="Times New Roman" w:cs="TTE19DB2E8t00"/>
                          <w:sz w:val="16"/>
                          <w:szCs w:val="18"/>
                          <w:lang w:eastAsia="es-CL"/>
                        </w:rPr>
                      </w:pPr>
                      <w:r>
                        <w:rPr>
                          <w:rFonts w:ascii="Calibri" w:eastAsia="Times New Roman" w:hAnsi="Calibri" w:cs="TTE19DB2E8t00"/>
                          <w:sz w:val="16"/>
                          <w:szCs w:val="18"/>
                          <w:lang w:eastAsia="es-CL"/>
                        </w:rPr>
                        <w:t xml:space="preserve"> </w:t>
                      </w:r>
                    </w:p>
                    <w:p w14:paraId="003E1B35" w14:textId="77777777" w:rsidR="00130D07" w:rsidRPr="007A2D0A" w:rsidRDefault="00130D07" w:rsidP="00B84C9C">
                      <w:pPr>
                        <w:spacing w:after="120" w:line="240" w:lineRule="auto"/>
                      </w:pPr>
                      <w:r w:rsidRPr="007A2D0A">
                        <w:rPr>
                          <w:rFonts w:eastAsia="Times New Roman" w:cs="TTE19DB2E8t00"/>
                          <w:sz w:val="18"/>
                          <w:szCs w:val="18"/>
                          <w:lang w:eastAsia="es-CL"/>
                        </w:rPr>
                        <w:t xml:space="preserve">                       Teléfono                      </w:t>
                      </w:r>
                      <w:r w:rsidRPr="007A2D0A">
                        <w:rPr>
                          <w:rFonts w:eastAsia="Times New Roman" w:cs="TTE19DB2E8t00"/>
                          <w:sz w:val="18"/>
                          <w:szCs w:val="18"/>
                          <w:lang w:eastAsia="es-CL"/>
                        </w:rPr>
                        <w:tab/>
                      </w:r>
                      <w:r w:rsidRPr="007A2D0A">
                        <w:rPr>
                          <w:rFonts w:eastAsia="Times New Roman" w:cs="TTE19DB2E8t00"/>
                          <w:sz w:val="18"/>
                          <w:szCs w:val="18"/>
                          <w:lang w:eastAsia="es-CL"/>
                        </w:rPr>
                        <w:tab/>
                      </w:r>
                      <w:r w:rsidRPr="007A2D0A">
                        <w:rPr>
                          <w:rFonts w:eastAsia="Times New Roman" w:cs="TTE19DB2E8t00"/>
                          <w:sz w:val="18"/>
                          <w:szCs w:val="18"/>
                          <w:lang w:eastAsia="es-CL"/>
                        </w:rPr>
                        <w:tab/>
                      </w:r>
                      <w:r w:rsidRPr="007A2D0A">
                        <w:rPr>
                          <w:rFonts w:eastAsia="Times New Roman" w:cs="TTE19DB2E8t00"/>
                          <w:color w:val="000000" w:themeColor="text1"/>
                          <w:sz w:val="18"/>
                          <w:szCs w:val="18"/>
                          <w:lang w:eastAsia="es-CL"/>
                        </w:rPr>
                        <w:t xml:space="preserve">Email  </w:t>
                      </w:r>
                      <w:r w:rsidRPr="007A2D0A">
                        <w:rPr>
                          <w:rFonts w:eastAsia="Times New Roman" w:cs="TTE19DB2E8t00"/>
                          <w:color w:val="000000" w:themeColor="text1"/>
                          <w:sz w:val="18"/>
                          <w:szCs w:val="18"/>
                          <w:lang w:eastAsia="es-CL"/>
                        </w:rPr>
                        <w:tab/>
                      </w:r>
                      <w:r w:rsidRPr="007A2D0A">
                        <w:rPr>
                          <w:rFonts w:eastAsia="Times New Roman" w:cs="TTE19DB2E8t00"/>
                          <w:sz w:val="18"/>
                          <w:szCs w:val="18"/>
                          <w:lang w:eastAsia="es-CL"/>
                        </w:rPr>
                        <w:tab/>
                      </w:r>
                      <w:r w:rsidRPr="007A2D0A">
                        <w:rPr>
                          <w:rFonts w:eastAsia="Times New Roman" w:cs="TTE19DB2E8t00"/>
                          <w:sz w:val="18"/>
                          <w:szCs w:val="18"/>
                          <w:lang w:eastAsia="es-CL"/>
                        </w:rPr>
                        <w:tab/>
                        <w:t xml:space="preserve">                         Estado Civil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3D4DE7AA" w14:textId="42C8DF83" w:rsidR="00E54DF2" w:rsidRDefault="00A26017" w:rsidP="00E54DF2">
      <w:pPr>
        <w:rPr>
          <w:rFonts w:cs="Calibri"/>
          <w:sz w:val="28"/>
          <w:szCs w:val="28"/>
        </w:rPr>
      </w:pPr>
      <w:r>
        <w:rPr>
          <w:rFonts w:cs="Calibri"/>
          <w:noProof/>
          <w:sz w:val="28"/>
          <w:szCs w:val="28"/>
          <w:lang w:val="es-CL" w:eastAsia="es-CL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0C75CFFD" wp14:editId="1BE53256">
                <wp:simplePos x="0" y="0"/>
                <wp:positionH relativeFrom="column">
                  <wp:posOffset>95250</wp:posOffset>
                </wp:positionH>
                <wp:positionV relativeFrom="paragraph">
                  <wp:posOffset>44449</wp:posOffset>
                </wp:positionV>
                <wp:extent cx="6296025" cy="0"/>
                <wp:effectExtent l="0" t="0" r="0" b="0"/>
                <wp:wrapNone/>
                <wp:docPr id="28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6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9E2E79" id="Line 22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.5pt,3.5pt" to="503.2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"/>
            </w:pict>
          </mc:Fallback>
        </mc:AlternateContent>
      </w:r>
    </w:p>
    <w:p w14:paraId="70BD3CB9" w14:textId="66D5B084" w:rsidR="00E54DF2" w:rsidRDefault="00A26017" w:rsidP="00E54DF2">
      <w:pPr>
        <w:rPr>
          <w:rFonts w:cs="Calibri"/>
          <w:sz w:val="28"/>
          <w:szCs w:val="28"/>
        </w:rPr>
      </w:pPr>
      <w:r>
        <w:rPr>
          <w:rFonts w:cs="Calibri"/>
          <w:noProof/>
          <w:sz w:val="28"/>
          <w:szCs w:val="28"/>
          <w:lang w:val="es-CL" w:eastAsia="es-CL"/>
        </w:rPr>
        <mc:AlternateContent>
          <mc:Choice Requires="wps">
            <w:drawing>
              <wp:anchor distT="4294967295" distB="4294967295" distL="114300" distR="114300" simplePos="0" relativeHeight="251700224" behindDoc="0" locked="0" layoutInCell="1" allowOverlap="1" wp14:anchorId="1EB8DB1A" wp14:editId="40BE7D32">
                <wp:simplePos x="0" y="0"/>
                <wp:positionH relativeFrom="column">
                  <wp:posOffset>108585</wp:posOffset>
                </wp:positionH>
                <wp:positionV relativeFrom="paragraph">
                  <wp:posOffset>110489</wp:posOffset>
                </wp:positionV>
                <wp:extent cx="6282690" cy="0"/>
                <wp:effectExtent l="0" t="0" r="0" b="0"/>
                <wp:wrapNone/>
                <wp:docPr id="27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26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AAAB05" id="Line 22" o:spid="_x0000_s1026" style="position:absolute;z-index:2517002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.55pt,8.7pt" to="503.2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"/>
            </w:pict>
          </mc:Fallback>
        </mc:AlternateContent>
      </w:r>
    </w:p>
    <w:p w14:paraId="26CF687D" w14:textId="6990CDCB" w:rsidR="00E54DF2" w:rsidRDefault="00A26017" w:rsidP="00E54DF2">
      <w:pPr>
        <w:rPr>
          <w:rFonts w:cs="Calibri"/>
          <w:sz w:val="28"/>
          <w:szCs w:val="28"/>
        </w:rPr>
      </w:pPr>
      <w:r>
        <w:rPr>
          <w:rFonts w:cs="Calibri"/>
          <w:noProof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4BA4525" wp14:editId="5C029166">
                <wp:simplePos x="0" y="0"/>
                <wp:positionH relativeFrom="column">
                  <wp:posOffset>0</wp:posOffset>
                </wp:positionH>
                <wp:positionV relativeFrom="paragraph">
                  <wp:posOffset>109855</wp:posOffset>
                </wp:positionV>
                <wp:extent cx="6505575" cy="571500"/>
                <wp:effectExtent l="5715" t="8890" r="13335" b="10160"/>
                <wp:wrapNone/>
                <wp:docPr id="2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422CA2" w14:textId="77777777" w:rsidR="00130D07" w:rsidRPr="00B84C9C" w:rsidRDefault="00130D07" w:rsidP="00E54DF2">
                            <w:pPr>
                              <w:rPr>
                                <w:sz w:val="28"/>
                              </w:rPr>
                            </w:pPr>
                          </w:p>
                          <w:p w14:paraId="0CB706E4" w14:textId="77777777" w:rsidR="00130D07" w:rsidRPr="007A2D0A" w:rsidRDefault="00130D07" w:rsidP="00E54DF2">
                            <w:pPr>
                              <w:rPr>
                                <w:rFonts w:eastAsia="Times New Roman" w:cs="TTE19DB2E8t00"/>
                                <w:sz w:val="18"/>
                                <w:szCs w:val="18"/>
                                <w:lang w:eastAsia="es-CL"/>
                              </w:rPr>
                            </w:pPr>
                            <w:r w:rsidRPr="007A2D0A">
                              <w:rPr>
                                <w:rFonts w:eastAsia="Times New Roman" w:cs="TTE19DB2E8t00"/>
                                <w:sz w:val="18"/>
                                <w:szCs w:val="18"/>
                                <w:lang w:eastAsia="es-CL"/>
                              </w:rPr>
                              <w:t>Nombre Completo Apoderado Aca</w:t>
                            </w:r>
                            <w:r w:rsidR="007A2D0A">
                              <w:rPr>
                                <w:rFonts w:eastAsia="Times New Roman" w:cs="TTE19DB2E8t00"/>
                                <w:sz w:val="18"/>
                                <w:szCs w:val="18"/>
                                <w:lang w:eastAsia="es-CL"/>
                              </w:rPr>
                              <w:t xml:space="preserve">démico                 </w:t>
                            </w:r>
                            <w:r w:rsidRPr="007A2D0A">
                              <w:rPr>
                                <w:rFonts w:eastAsia="Times New Roman" w:cs="TTE19DB2E8t00"/>
                                <w:sz w:val="18"/>
                                <w:szCs w:val="18"/>
                                <w:lang w:eastAsia="es-CL"/>
                              </w:rPr>
                              <w:t xml:space="preserve">     RUT Apoderado                              Teléfono</w:t>
                            </w:r>
                            <w:r w:rsidR="007A2D0A">
                              <w:rPr>
                                <w:rFonts w:eastAsia="Times New Roman" w:cs="TTE19DB2E8t00"/>
                                <w:sz w:val="18"/>
                                <w:szCs w:val="18"/>
                                <w:lang w:eastAsia="es-CL"/>
                              </w:rPr>
                              <w:t xml:space="preserve">                     Nacionalidad</w:t>
                            </w:r>
                          </w:p>
                          <w:p w14:paraId="6490099B" w14:textId="77777777" w:rsidR="00130D07" w:rsidRDefault="00130D07" w:rsidP="00E54DF2">
                            <w:pPr>
                              <w:rPr>
                                <w:rFonts w:ascii="Calibri" w:eastAsia="Times New Roman" w:hAnsi="Calibri" w:cs="TTE19DB2E8t00"/>
                                <w:sz w:val="18"/>
                                <w:szCs w:val="18"/>
                                <w:lang w:eastAsia="es-CL"/>
                              </w:rPr>
                            </w:pPr>
                          </w:p>
                          <w:p w14:paraId="04CD62AB" w14:textId="77777777" w:rsidR="00130D07" w:rsidRPr="00E54DF2" w:rsidRDefault="00130D07" w:rsidP="00E54DF2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A4525" id="Text Box 21" o:spid="_x0000_s1037" type="#_x0000_t202" style="position:absolute;margin-left:0;margin-top:8.65pt;width:512.25pt;height:4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" filled="f">
                <v:textbox>
                  <w:txbxContent>
                    <w:p w14:paraId="33422CA2" w14:textId="77777777" w:rsidR="00130D07" w:rsidRPr="00B84C9C" w:rsidRDefault="00130D07" w:rsidP="00E54DF2">
                      <w:pPr>
                        <w:rPr>
                          <w:sz w:val="28"/>
                        </w:rPr>
                      </w:pPr>
                    </w:p>
                    <w:p w14:paraId="0CB706E4" w14:textId="77777777" w:rsidR="00130D07" w:rsidRPr="007A2D0A" w:rsidRDefault="00130D07" w:rsidP="00E54DF2">
                      <w:pPr>
                        <w:rPr>
                          <w:rFonts w:eastAsia="Times New Roman" w:cs="TTE19DB2E8t00"/>
                          <w:sz w:val="18"/>
                          <w:szCs w:val="18"/>
                          <w:lang w:eastAsia="es-CL"/>
                        </w:rPr>
                      </w:pPr>
                      <w:r w:rsidRPr="007A2D0A">
                        <w:rPr>
                          <w:rFonts w:eastAsia="Times New Roman" w:cs="TTE19DB2E8t00"/>
                          <w:sz w:val="18"/>
                          <w:szCs w:val="18"/>
                          <w:lang w:eastAsia="es-CL"/>
                        </w:rPr>
                        <w:t>Nombre Completo Apoderado Aca</w:t>
                      </w:r>
                      <w:r w:rsidR="007A2D0A">
                        <w:rPr>
                          <w:rFonts w:eastAsia="Times New Roman" w:cs="TTE19DB2E8t00"/>
                          <w:sz w:val="18"/>
                          <w:szCs w:val="18"/>
                          <w:lang w:eastAsia="es-CL"/>
                        </w:rPr>
                        <w:t xml:space="preserve">démico                 </w:t>
                      </w:r>
                      <w:r w:rsidRPr="007A2D0A">
                        <w:rPr>
                          <w:rFonts w:eastAsia="Times New Roman" w:cs="TTE19DB2E8t00"/>
                          <w:sz w:val="18"/>
                          <w:szCs w:val="18"/>
                          <w:lang w:eastAsia="es-CL"/>
                        </w:rPr>
                        <w:t xml:space="preserve">     RUT Apoderado                              Teléfono</w:t>
                      </w:r>
                      <w:r w:rsidR="007A2D0A">
                        <w:rPr>
                          <w:rFonts w:eastAsia="Times New Roman" w:cs="TTE19DB2E8t00"/>
                          <w:sz w:val="18"/>
                          <w:szCs w:val="18"/>
                          <w:lang w:eastAsia="es-CL"/>
                        </w:rPr>
                        <w:t xml:space="preserve">                     Nacionalidad</w:t>
                      </w:r>
                    </w:p>
                    <w:p w14:paraId="6490099B" w14:textId="77777777" w:rsidR="00130D07" w:rsidRDefault="00130D07" w:rsidP="00E54DF2">
                      <w:pPr>
                        <w:rPr>
                          <w:rFonts w:ascii="Calibri" w:eastAsia="Times New Roman" w:hAnsi="Calibri" w:cs="TTE19DB2E8t00"/>
                          <w:sz w:val="18"/>
                          <w:szCs w:val="18"/>
                          <w:lang w:eastAsia="es-CL"/>
                        </w:rPr>
                      </w:pPr>
                    </w:p>
                    <w:p w14:paraId="04CD62AB" w14:textId="77777777" w:rsidR="00130D07" w:rsidRPr="00E54DF2" w:rsidRDefault="00130D07" w:rsidP="00E54DF2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DE850CF" w14:textId="28DD6A00" w:rsidR="00E54DF2" w:rsidRDefault="00A26017" w:rsidP="00E54DF2">
      <w:pPr>
        <w:rPr>
          <w:rFonts w:cs="Calibri"/>
          <w:sz w:val="28"/>
          <w:szCs w:val="28"/>
        </w:rPr>
      </w:pPr>
      <w:r>
        <w:rPr>
          <w:rFonts w:cs="Calibri"/>
          <w:noProof/>
          <w:sz w:val="28"/>
          <w:szCs w:val="28"/>
          <w:lang w:val="es-CL" w:eastAsia="es-CL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68FB67F8" wp14:editId="52307AA2">
                <wp:simplePos x="0" y="0"/>
                <wp:positionH relativeFrom="column">
                  <wp:posOffset>95250</wp:posOffset>
                </wp:positionH>
                <wp:positionV relativeFrom="paragraph">
                  <wp:posOffset>132079</wp:posOffset>
                </wp:positionV>
                <wp:extent cx="6296025" cy="0"/>
                <wp:effectExtent l="0" t="0" r="0" b="0"/>
                <wp:wrapNone/>
                <wp:docPr id="25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6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2F936B" id="Line 18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.5pt,10.4pt" to="503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"/>
            </w:pict>
          </mc:Fallback>
        </mc:AlternateContent>
      </w:r>
    </w:p>
    <w:p w14:paraId="54710764" w14:textId="77777777" w:rsidR="00E54DF2" w:rsidRPr="00E54DF2" w:rsidRDefault="00E54DF2" w:rsidP="00E54DF2">
      <w:pPr>
        <w:autoSpaceDE w:val="0"/>
        <w:autoSpaceDN w:val="0"/>
        <w:adjustRightInd w:val="0"/>
        <w:spacing w:after="0" w:line="240" w:lineRule="auto"/>
        <w:rPr>
          <w:rFonts w:ascii="TTE1947DE0t00" w:eastAsia="Times New Roman" w:hAnsi="TTE1947DE0t00" w:cs="TTE1947DE0t00"/>
          <w:b/>
          <w:sz w:val="12"/>
          <w:szCs w:val="20"/>
          <w:lang w:eastAsia="es-CL"/>
        </w:rPr>
      </w:pPr>
      <w:r w:rsidRPr="0033302F">
        <w:rPr>
          <w:rFonts w:ascii="TTE1947DE0t00" w:eastAsia="Times New Roman" w:hAnsi="TTE1947DE0t00" w:cs="TTE1947DE0t00"/>
          <w:b/>
          <w:sz w:val="20"/>
          <w:szCs w:val="20"/>
          <w:lang w:eastAsia="es-CL"/>
        </w:rPr>
        <w:t xml:space="preserve">                                                            </w:t>
      </w:r>
    </w:p>
    <w:p w14:paraId="0F355A47" w14:textId="77777777" w:rsidR="00E54DF2" w:rsidRPr="00426504" w:rsidRDefault="00E54DF2" w:rsidP="00E31AF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Theme="majorHAnsi" w:eastAsia="Times New Roman" w:hAnsiTheme="majorHAnsi" w:cs="TTE1947DE0t00"/>
          <w:b/>
          <w:sz w:val="24"/>
          <w:szCs w:val="20"/>
          <w:lang w:eastAsia="es-CL"/>
        </w:rPr>
      </w:pPr>
      <w:r w:rsidRPr="00426504">
        <w:rPr>
          <w:rFonts w:asciiTheme="majorHAnsi" w:eastAsia="Times New Roman" w:hAnsiTheme="majorHAnsi" w:cs="TTE1947DE0t00"/>
          <w:b/>
          <w:sz w:val="24"/>
          <w:szCs w:val="20"/>
          <w:lang w:eastAsia="es-CL"/>
        </w:rPr>
        <w:t>II. ANTECEDENTES GRUPO FAMILIAR</w:t>
      </w:r>
    </w:p>
    <w:p w14:paraId="0CD50C32" w14:textId="4E176CBA" w:rsidR="00130D07" w:rsidRDefault="00A26017" w:rsidP="00E31AF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eastAsia="Times New Roman" w:hAnsi="Calibri" w:cs="TTE1947DE0t00"/>
          <w:b/>
          <w:sz w:val="24"/>
          <w:szCs w:val="20"/>
          <w:lang w:eastAsia="es-CL"/>
        </w:rPr>
      </w:pPr>
      <w:r>
        <w:rPr>
          <w:rFonts w:ascii="TTE1947DE0t00" w:eastAsia="Times New Roman" w:hAnsi="TTE1947DE0t00" w:cs="TTE1947DE0t00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FD07288" wp14:editId="554B8AC4">
                <wp:simplePos x="0" y="0"/>
                <wp:positionH relativeFrom="column">
                  <wp:posOffset>3404235</wp:posOffset>
                </wp:positionH>
                <wp:positionV relativeFrom="paragraph">
                  <wp:posOffset>24130</wp:posOffset>
                </wp:positionV>
                <wp:extent cx="3098165" cy="3115310"/>
                <wp:effectExtent l="13335" t="7620" r="12700" b="10795"/>
                <wp:wrapNone/>
                <wp:docPr id="2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165" cy="3115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2921D3" w14:textId="77777777" w:rsidR="007A2D0A" w:rsidRDefault="007A2D0A" w:rsidP="00130D0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1037318" w14:textId="55F3E0BC" w:rsidR="00130D07" w:rsidRPr="007A2D0A" w:rsidRDefault="00A26017" w:rsidP="00130D0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</w:t>
                            </w:r>
                            <w:r w:rsidR="00130D07" w:rsidRPr="007A2D0A">
                              <w:rPr>
                                <w:sz w:val="18"/>
                                <w:szCs w:val="18"/>
                              </w:rPr>
                              <w:t>adre y/o Apoderado:________</w:t>
                            </w:r>
                            <w:r w:rsidR="007A2D0A">
                              <w:rPr>
                                <w:sz w:val="18"/>
                                <w:szCs w:val="18"/>
                              </w:rPr>
                              <w:t>______</w:t>
                            </w:r>
                            <w:r w:rsidR="00130D07" w:rsidRPr="007A2D0A">
                              <w:rPr>
                                <w:sz w:val="18"/>
                                <w:szCs w:val="18"/>
                              </w:rPr>
                              <w:t>_________________</w:t>
                            </w:r>
                          </w:p>
                          <w:p w14:paraId="3C633896" w14:textId="77777777" w:rsidR="00130D07" w:rsidRPr="007A2D0A" w:rsidRDefault="00130D07" w:rsidP="00130D0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A2D0A">
                              <w:rPr>
                                <w:sz w:val="18"/>
                                <w:szCs w:val="18"/>
                              </w:rPr>
                              <w:t>Fecha de Nacimiento:_____________________</w:t>
                            </w:r>
                            <w:r w:rsidR="007A2D0A">
                              <w:rPr>
                                <w:sz w:val="18"/>
                                <w:szCs w:val="18"/>
                              </w:rPr>
                              <w:t>_______</w:t>
                            </w:r>
                            <w:r w:rsidRPr="007A2D0A">
                              <w:rPr>
                                <w:sz w:val="18"/>
                                <w:szCs w:val="18"/>
                              </w:rPr>
                              <w:t>_____</w:t>
                            </w:r>
                          </w:p>
                          <w:p w14:paraId="457E964D" w14:textId="77777777" w:rsidR="007A2D0A" w:rsidRPr="007A2D0A" w:rsidRDefault="007A2D0A" w:rsidP="007A2D0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A2D0A">
                              <w:rPr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ut:__________________ </w:t>
                            </w:r>
                            <w:r w:rsidRPr="007A2D0A">
                              <w:rPr>
                                <w:sz w:val="18"/>
                                <w:szCs w:val="18"/>
                              </w:rPr>
                              <w:t>Nacionalidad: _________________</w:t>
                            </w:r>
                          </w:p>
                          <w:p w14:paraId="2458F093" w14:textId="77777777" w:rsidR="00130D07" w:rsidRPr="007A2D0A" w:rsidRDefault="00130D07" w:rsidP="00130D0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A2D0A">
                              <w:rPr>
                                <w:sz w:val="18"/>
                                <w:szCs w:val="18"/>
                              </w:rPr>
                              <w:t>Dirección Particular:_________</w:t>
                            </w:r>
                            <w:r w:rsidR="007A2D0A">
                              <w:rPr>
                                <w:sz w:val="18"/>
                                <w:szCs w:val="18"/>
                              </w:rPr>
                              <w:t>_______</w:t>
                            </w:r>
                            <w:r w:rsidRPr="007A2D0A">
                              <w:rPr>
                                <w:sz w:val="18"/>
                                <w:szCs w:val="18"/>
                              </w:rPr>
                              <w:t>___________________</w:t>
                            </w:r>
                          </w:p>
                          <w:p w14:paraId="031200C3" w14:textId="77777777" w:rsidR="00130D07" w:rsidRPr="007A2D0A" w:rsidRDefault="00130D07" w:rsidP="00130D0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A2D0A">
                              <w:rPr>
                                <w:sz w:val="18"/>
                                <w:szCs w:val="18"/>
                              </w:rPr>
                              <w:t>Teléfono Particular:_________</w:t>
                            </w:r>
                            <w:r w:rsidR="007A2D0A">
                              <w:rPr>
                                <w:sz w:val="18"/>
                                <w:szCs w:val="18"/>
                              </w:rPr>
                              <w:t>_______</w:t>
                            </w:r>
                            <w:r w:rsidRPr="007A2D0A">
                              <w:rPr>
                                <w:sz w:val="18"/>
                                <w:szCs w:val="18"/>
                              </w:rPr>
                              <w:t>___________________</w:t>
                            </w:r>
                          </w:p>
                          <w:p w14:paraId="64B3E5A5" w14:textId="77777777" w:rsidR="00130D07" w:rsidRPr="007A2D0A" w:rsidRDefault="00130D07" w:rsidP="00130D0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A2D0A">
                              <w:rPr>
                                <w:sz w:val="18"/>
                                <w:szCs w:val="18"/>
                              </w:rPr>
                              <w:t>Escolaridad:______________</w:t>
                            </w:r>
                            <w:r w:rsidR="007A2D0A">
                              <w:rPr>
                                <w:sz w:val="18"/>
                                <w:szCs w:val="18"/>
                              </w:rPr>
                              <w:t>_______</w:t>
                            </w:r>
                            <w:r w:rsidRPr="007A2D0A">
                              <w:rPr>
                                <w:sz w:val="18"/>
                                <w:szCs w:val="18"/>
                              </w:rPr>
                              <w:t>____________________</w:t>
                            </w:r>
                          </w:p>
                          <w:p w14:paraId="647DDC9C" w14:textId="77777777" w:rsidR="00130D07" w:rsidRPr="007A2D0A" w:rsidRDefault="00130D07" w:rsidP="00130D0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A2D0A">
                              <w:rPr>
                                <w:sz w:val="18"/>
                                <w:szCs w:val="18"/>
                              </w:rPr>
                              <w:t>Profesión:______________</w:t>
                            </w:r>
                            <w:r w:rsidR="007A2D0A">
                              <w:rPr>
                                <w:sz w:val="18"/>
                                <w:szCs w:val="18"/>
                              </w:rPr>
                              <w:t>_______</w:t>
                            </w:r>
                            <w:r w:rsidRPr="007A2D0A">
                              <w:rPr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4B852C34" w14:textId="77777777" w:rsidR="00130D07" w:rsidRPr="007A2D0A" w:rsidRDefault="00130D07" w:rsidP="00130D0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A2D0A">
                              <w:rPr>
                                <w:sz w:val="18"/>
                                <w:szCs w:val="18"/>
                              </w:rPr>
                              <w:t>Actividad Laboral:_____</w:t>
                            </w:r>
                            <w:r w:rsidR="007A2D0A">
                              <w:rPr>
                                <w:sz w:val="18"/>
                                <w:szCs w:val="18"/>
                              </w:rPr>
                              <w:t>_______</w:t>
                            </w:r>
                            <w:r w:rsidRPr="007A2D0A">
                              <w:rPr>
                                <w:sz w:val="18"/>
                                <w:szCs w:val="18"/>
                              </w:rPr>
                              <w:t>________________________</w:t>
                            </w:r>
                          </w:p>
                          <w:p w14:paraId="4EFDB76F" w14:textId="77777777" w:rsidR="00130D07" w:rsidRPr="007A2D0A" w:rsidRDefault="00130D07" w:rsidP="00130D0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A2D0A">
                              <w:rPr>
                                <w:sz w:val="18"/>
                                <w:szCs w:val="18"/>
                              </w:rPr>
                              <w:t>Dirección Laboral:_______________________</w:t>
                            </w:r>
                            <w:r w:rsidR="007A2D0A">
                              <w:rPr>
                                <w:sz w:val="18"/>
                                <w:szCs w:val="18"/>
                              </w:rPr>
                              <w:t>_______</w:t>
                            </w:r>
                            <w:r w:rsidRPr="007A2D0A">
                              <w:rPr>
                                <w:sz w:val="18"/>
                                <w:szCs w:val="18"/>
                              </w:rPr>
                              <w:t>______</w:t>
                            </w:r>
                          </w:p>
                          <w:p w14:paraId="7672F06B" w14:textId="77777777" w:rsidR="00130D07" w:rsidRPr="007A2D0A" w:rsidRDefault="00130D07" w:rsidP="00130D0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A2D0A">
                              <w:rPr>
                                <w:sz w:val="18"/>
                                <w:szCs w:val="18"/>
                              </w:rPr>
                              <w:t>Teléfono Laboral:_________________</w:t>
                            </w:r>
                            <w:r w:rsidR="007A2D0A">
                              <w:rPr>
                                <w:sz w:val="18"/>
                                <w:szCs w:val="18"/>
                              </w:rPr>
                              <w:t>_______</w:t>
                            </w:r>
                            <w:r w:rsidRPr="007A2D0A">
                              <w:rPr>
                                <w:sz w:val="18"/>
                                <w:szCs w:val="18"/>
                              </w:rPr>
                              <w:t xml:space="preserve">____________                    </w:t>
                            </w:r>
                          </w:p>
                          <w:p w14:paraId="327E2392" w14:textId="77777777" w:rsidR="00130D07" w:rsidRPr="00130D07" w:rsidRDefault="00130D07" w:rsidP="00130D0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A2D0A">
                              <w:rPr>
                                <w:sz w:val="18"/>
                                <w:szCs w:val="18"/>
                              </w:rPr>
                              <w:t>Email:________</w:t>
                            </w:r>
                            <w:r w:rsidR="007A2D0A">
                              <w:rPr>
                                <w:sz w:val="18"/>
                                <w:szCs w:val="18"/>
                              </w:rPr>
                              <w:t>_______</w:t>
                            </w:r>
                            <w:r w:rsidRPr="007A2D0A">
                              <w:rPr>
                                <w:sz w:val="18"/>
                                <w:szCs w:val="18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D07288" id="Text Box 51" o:spid="_x0000_s1038" type="#_x0000_t202" style="position:absolute;left:0;text-align:left;margin-left:268.05pt;margin-top:1.9pt;width:243.95pt;height:245.3pt;z-index:2517063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">
                <v:textbox style="mso-fit-shape-to-text:t">
                  <w:txbxContent>
                    <w:p w14:paraId="2C2921D3" w14:textId="77777777" w:rsidR="007A2D0A" w:rsidRDefault="007A2D0A" w:rsidP="00130D07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1037318" w14:textId="55F3E0BC" w:rsidR="00130D07" w:rsidRPr="007A2D0A" w:rsidRDefault="00A26017" w:rsidP="00130D0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</w:t>
                      </w:r>
                      <w:r w:rsidR="00130D07" w:rsidRPr="007A2D0A">
                        <w:rPr>
                          <w:sz w:val="18"/>
                          <w:szCs w:val="18"/>
                        </w:rPr>
                        <w:t>adre y/o Apoderado:________</w:t>
                      </w:r>
                      <w:r w:rsidR="007A2D0A">
                        <w:rPr>
                          <w:sz w:val="18"/>
                          <w:szCs w:val="18"/>
                        </w:rPr>
                        <w:t>______</w:t>
                      </w:r>
                      <w:r w:rsidR="00130D07" w:rsidRPr="007A2D0A">
                        <w:rPr>
                          <w:sz w:val="18"/>
                          <w:szCs w:val="18"/>
                        </w:rPr>
                        <w:t>_________________</w:t>
                      </w:r>
                    </w:p>
                    <w:p w14:paraId="3C633896" w14:textId="77777777" w:rsidR="00130D07" w:rsidRPr="007A2D0A" w:rsidRDefault="00130D07" w:rsidP="00130D07">
                      <w:pPr>
                        <w:rPr>
                          <w:sz w:val="18"/>
                          <w:szCs w:val="18"/>
                        </w:rPr>
                      </w:pPr>
                      <w:r w:rsidRPr="007A2D0A">
                        <w:rPr>
                          <w:sz w:val="18"/>
                          <w:szCs w:val="18"/>
                        </w:rPr>
                        <w:t>Fecha de Nacimiento:_____________________</w:t>
                      </w:r>
                      <w:r w:rsidR="007A2D0A">
                        <w:rPr>
                          <w:sz w:val="18"/>
                          <w:szCs w:val="18"/>
                        </w:rPr>
                        <w:t>_______</w:t>
                      </w:r>
                      <w:r w:rsidRPr="007A2D0A">
                        <w:rPr>
                          <w:sz w:val="18"/>
                          <w:szCs w:val="18"/>
                        </w:rPr>
                        <w:t>_____</w:t>
                      </w:r>
                    </w:p>
                    <w:p w14:paraId="457E964D" w14:textId="77777777" w:rsidR="007A2D0A" w:rsidRPr="007A2D0A" w:rsidRDefault="007A2D0A" w:rsidP="007A2D0A">
                      <w:pPr>
                        <w:rPr>
                          <w:sz w:val="18"/>
                          <w:szCs w:val="18"/>
                        </w:rPr>
                      </w:pPr>
                      <w:r w:rsidRPr="007A2D0A">
                        <w:rPr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sz w:val="18"/>
                          <w:szCs w:val="18"/>
                        </w:rPr>
                        <w:t xml:space="preserve">ut:__________________ </w:t>
                      </w:r>
                      <w:r w:rsidRPr="007A2D0A">
                        <w:rPr>
                          <w:sz w:val="18"/>
                          <w:szCs w:val="18"/>
                        </w:rPr>
                        <w:t>Nacionalidad: _________________</w:t>
                      </w:r>
                    </w:p>
                    <w:p w14:paraId="2458F093" w14:textId="77777777" w:rsidR="00130D07" w:rsidRPr="007A2D0A" w:rsidRDefault="00130D07" w:rsidP="00130D07">
                      <w:pPr>
                        <w:rPr>
                          <w:sz w:val="18"/>
                          <w:szCs w:val="18"/>
                        </w:rPr>
                      </w:pPr>
                      <w:r w:rsidRPr="007A2D0A">
                        <w:rPr>
                          <w:sz w:val="18"/>
                          <w:szCs w:val="18"/>
                        </w:rPr>
                        <w:t>Dirección Particular:_________</w:t>
                      </w:r>
                      <w:r w:rsidR="007A2D0A">
                        <w:rPr>
                          <w:sz w:val="18"/>
                          <w:szCs w:val="18"/>
                        </w:rPr>
                        <w:t>_______</w:t>
                      </w:r>
                      <w:r w:rsidRPr="007A2D0A">
                        <w:rPr>
                          <w:sz w:val="18"/>
                          <w:szCs w:val="18"/>
                        </w:rPr>
                        <w:t>___________________</w:t>
                      </w:r>
                    </w:p>
                    <w:p w14:paraId="031200C3" w14:textId="77777777" w:rsidR="00130D07" w:rsidRPr="007A2D0A" w:rsidRDefault="00130D07" w:rsidP="00130D07">
                      <w:pPr>
                        <w:rPr>
                          <w:sz w:val="18"/>
                          <w:szCs w:val="18"/>
                        </w:rPr>
                      </w:pPr>
                      <w:r w:rsidRPr="007A2D0A">
                        <w:rPr>
                          <w:sz w:val="18"/>
                          <w:szCs w:val="18"/>
                        </w:rPr>
                        <w:t>Teléfono Particular:_________</w:t>
                      </w:r>
                      <w:r w:rsidR="007A2D0A">
                        <w:rPr>
                          <w:sz w:val="18"/>
                          <w:szCs w:val="18"/>
                        </w:rPr>
                        <w:t>_______</w:t>
                      </w:r>
                      <w:r w:rsidRPr="007A2D0A">
                        <w:rPr>
                          <w:sz w:val="18"/>
                          <w:szCs w:val="18"/>
                        </w:rPr>
                        <w:t>___________________</w:t>
                      </w:r>
                    </w:p>
                    <w:p w14:paraId="64B3E5A5" w14:textId="77777777" w:rsidR="00130D07" w:rsidRPr="007A2D0A" w:rsidRDefault="00130D07" w:rsidP="00130D07">
                      <w:pPr>
                        <w:rPr>
                          <w:sz w:val="18"/>
                          <w:szCs w:val="18"/>
                        </w:rPr>
                      </w:pPr>
                      <w:r w:rsidRPr="007A2D0A">
                        <w:rPr>
                          <w:sz w:val="18"/>
                          <w:szCs w:val="18"/>
                        </w:rPr>
                        <w:t>Escolaridad:______________</w:t>
                      </w:r>
                      <w:r w:rsidR="007A2D0A">
                        <w:rPr>
                          <w:sz w:val="18"/>
                          <w:szCs w:val="18"/>
                        </w:rPr>
                        <w:t>_______</w:t>
                      </w:r>
                      <w:r w:rsidRPr="007A2D0A">
                        <w:rPr>
                          <w:sz w:val="18"/>
                          <w:szCs w:val="18"/>
                        </w:rPr>
                        <w:t>____________________</w:t>
                      </w:r>
                    </w:p>
                    <w:p w14:paraId="647DDC9C" w14:textId="77777777" w:rsidR="00130D07" w:rsidRPr="007A2D0A" w:rsidRDefault="00130D07" w:rsidP="00130D07">
                      <w:pPr>
                        <w:rPr>
                          <w:sz w:val="18"/>
                          <w:szCs w:val="18"/>
                        </w:rPr>
                      </w:pPr>
                      <w:r w:rsidRPr="007A2D0A">
                        <w:rPr>
                          <w:sz w:val="18"/>
                          <w:szCs w:val="18"/>
                        </w:rPr>
                        <w:t>Profesión:______________</w:t>
                      </w:r>
                      <w:r w:rsidR="007A2D0A">
                        <w:rPr>
                          <w:sz w:val="18"/>
                          <w:szCs w:val="18"/>
                        </w:rPr>
                        <w:t>_______</w:t>
                      </w:r>
                      <w:r w:rsidRPr="007A2D0A">
                        <w:rPr>
                          <w:sz w:val="18"/>
                          <w:szCs w:val="18"/>
                        </w:rPr>
                        <w:t>______________________</w:t>
                      </w:r>
                    </w:p>
                    <w:p w14:paraId="4B852C34" w14:textId="77777777" w:rsidR="00130D07" w:rsidRPr="007A2D0A" w:rsidRDefault="00130D07" w:rsidP="00130D07">
                      <w:pPr>
                        <w:rPr>
                          <w:sz w:val="18"/>
                          <w:szCs w:val="18"/>
                        </w:rPr>
                      </w:pPr>
                      <w:r w:rsidRPr="007A2D0A">
                        <w:rPr>
                          <w:sz w:val="18"/>
                          <w:szCs w:val="18"/>
                        </w:rPr>
                        <w:t>Actividad Laboral:_____</w:t>
                      </w:r>
                      <w:r w:rsidR="007A2D0A">
                        <w:rPr>
                          <w:sz w:val="18"/>
                          <w:szCs w:val="18"/>
                        </w:rPr>
                        <w:t>_______</w:t>
                      </w:r>
                      <w:r w:rsidRPr="007A2D0A">
                        <w:rPr>
                          <w:sz w:val="18"/>
                          <w:szCs w:val="18"/>
                        </w:rPr>
                        <w:t>________________________</w:t>
                      </w:r>
                    </w:p>
                    <w:p w14:paraId="4EFDB76F" w14:textId="77777777" w:rsidR="00130D07" w:rsidRPr="007A2D0A" w:rsidRDefault="00130D07" w:rsidP="00130D07">
                      <w:pPr>
                        <w:rPr>
                          <w:sz w:val="18"/>
                          <w:szCs w:val="18"/>
                        </w:rPr>
                      </w:pPr>
                      <w:r w:rsidRPr="007A2D0A">
                        <w:rPr>
                          <w:sz w:val="18"/>
                          <w:szCs w:val="18"/>
                        </w:rPr>
                        <w:t>Dirección Laboral:_______________________</w:t>
                      </w:r>
                      <w:r w:rsidR="007A2D0A">
                        <w:rPr>
                          <w:sz w:val="18"/>
                          <w:szCs w:val="18"/>
                        </w:rPr>
                        <w:t>_______</w:t>
                      </w:r>
                      <w:r w:rsidRPr="007A2D0A">
                        <w:rPr>
                          <w:sz w:val="18"/>
                          <w:szCs w:val="18"/>
                        </w:rPr>
                        <w:t>______</w:t>
                      </w:r>
                    </w:p>
                    <w:p w14:paraId="7672F06B" w14:textId="77777777" w:rsidR="00130D07" w:rsidRPr="007A2D0A" w:rsidRDefault="00130D07" w:rsidP="00130D07">
                      <w:pPr>
                        <w:rPr>
                          <w:sz w:val="18"/>
                          <w:szCs w:val="18"/>
                        </w:rPr>
                      </w:pPr>
                      <w:r w:rsidRPr="007A2D0A">
                        <w:rPr>
                          <w:sz w:val="18"/>
                          <w:szCs w:val="18"/>
                        </w:rPr>
                        <w:t>Teléfono Laboral:_________________</w:t>
                      </w:r>
                      <w:r w:rsidR="007A2D0A">
                        <w:rPr>
                          <w:sz w:val="18"/>
                          <w:szCs w:val="18"/>
                        </w:rPr>
                        <w:t>_______</w:t>
                      </w:r>
                      <w:r w:rsidRPr="007A2D0A">
                        <w:rPr>
                          <w:sz w:val="18"/>
                          <w:szCs w:val="18"/>
                        </w:rPr>
                        <w:t xml:space="preserve">____________                    </w:t>
                      </w:r>
                    </w:p>
                    <w:p w14:paraId="327E2392" w14:textId="77777777" w:rsidR="00130D07" w:rsidRPr="00130D07" w:rsidRDefault="00130D07" w:rsidP="00130D07">
                      <w:pPr>
                        <w:rPr>
                          <w:sz w:val="20"/>
                          <w:szCs w:val="20"/>
                        </w:rPr>
                      </w:pPr>
                      <w:r w:rsidRPr="007A2D0A">
                        <w:rPr>
                          <w:sz w:val="18"/>
                          <w:szCs w:val="18"/>
                        </w:rPr>
                        <w:t>Email:________</w:t>
                      </w:r>
                      <w:r w:rsidR="007A2D0A">
                        <w:rPr>
                          <w:sz w:val="18"/>
                          <w:szCs w:val="18"/>
                        </w:rPr>
                        <w:t>_______</w:t>
                      </w:r>
                      <w:r w:rsidRPr="007A2D0A">
                        <w:rPr>
                          <w:sz w:val="18"/>
                          <w:szCs w:val="18"/>
                        </w:rPr>
                        <w:t>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TTE19DB2E8t00"/>
          <w:noProof/>
          <w:sz w:val="16"/>
          <w:szCs w:val="16"/>
          <w:lang w:eastAsia="es-C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AC6924A" wp14:editId="56A8DE85">
                <wp:simplePos x="0" y="0"/>
                <wp:positionH relativeFrom="column">
                  <wp:posOffset>10160</wp:posOffset>
                </wp:positionH>
                <wp:positionV relativeFrom="paragraph">
                  <wp:posOffset>17780</wp:posOffset>
                </wp:positionV>
                <wp:extent cx="3317875" cy="3115310"/>
                <wp:effectExtent l="6985" t="13970" r="8890" b="13970"/>
                <wp:wrapNone/>
                <wp:docPr id="23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7875" cy="3115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4EAD2B" w14:textId="77777777" w:rsidR="007A2D0A" w:rsidRDefault="007A2D0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B5646C7" w14:textId="77777777" w:rsidR="00130D07" w:rsidRPr="007A2D0A" w:rsidRDefault="00130D0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A2D0A">
                              <w:rPr>
                                <w:sz w:val="18"/>
                                <w:szCs w:val="18"/>
                              </w:rPr>
                              <w:t>Padre y/o Apoderado:______________________</w:t>
                            </w:r>
                            <w:r w:rsidR="007A2D0A">
                              <w:rPr>
                                <w:sz w:val="18"/>
                                <w:szCs w:val="18"/>
                              </w:rPr>
                              <w:t>__________</w:t>
                            </w:r>
                            <w:r w:rsidRPr="007A2D0A">
                              <w:rPr>
                                <w:sz w:val="18"/>
                                <w:szCs w:val="18"/>
                              </w:rPr>
                              <w:t>___</w:t>
                            </w:r>
                          </w:p>
                          <w:p w14:paraId="27E61962" w14:textId="77777777" w:rsidR="00130D07" w:rsidRPr="007A2D0A" w:rsidRDefault="00130D0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A2D0A">
                              <w:rPr>
                                <w:sz w:val="18"/>
                                <w:szCs w:val="18"/>
                              </w:rPr>
                              <w:t>Fecha de Nacimiento:__________________________</w:t>
                            </w:r>
                            <w:r w:rsidR="007A2D0A">
                              <w:rPr>
                                <w:sz w:val="18"/>
                                <w:szCs w:val="18"/>
                              </w:rPr>
                              <w:t>___________</w:t>
                            </w:r>
                          </w:p>
                          <w:p w14:paraId="41689D51" w14:textId="77777777" w:rsidR="00130D07" w:rsidRPr="007A2D0A" w:rsidRDefault="00130D0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A2D0A">
                              <w:rPr>
                                <w:sz w:val="18"/>
                                <w:szCs w:val="18"/>
                              </w:rPr>
                              <w:t>R</w:t>
                            </w:r>
                            <w:r w:rsidR="007A2D0A">
                              <w:rPr>
                                <w:sz w:val="18"/>
                                <w:szCs w:val="18"/>
                              </w:rPr>
                              <w:t xml:space="preserve">ut:__________________ </w:t>
                            </w:r>
                            <w:r w:rsidR="007A2D0A" w:rsidRPr="007A2D0A">
                              <w:rPr>
                                <w:sz w:val="18"/>
                                <w:szCs w:val="18"/>
                              </w:rPr>
                              <w:t xml:space="preserve">Nacionalidad: </w:t>
                            </w:r>
                            <w:r w:rsidRPr="007A2D0A">
                              <w:rPr>
                                <w:sz w:val="18"/>
                                <w:szCs w:val="18"/>
                              </w:rPr>
                              <w:t>___________</w:t>
                            </w:r>
                            <w:r w:rsidR="007A2D0A" w:rsidRPr="007A2D0A">
                              <w:rPr>
                                <w:sz w:val="18"/>
                                <w:szCs w:val="18"/>
                              </w:rPr>
                              <w:t>__________</w:t>
                            </w:r>
                          </w:p>
                          <w:p w14:paraId="656808A9" w14:textId="77777777" w:rsidR="00130D07" w:rsidRPr="007A2D0A" w:rsidRDefault="00130D0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A2D0A">
                              <w:rPr>
                                <w:sz w:val="18"/>
                                <w:szCs w:val="18"/>
                              </w:rPr>
                              <w:t>Dirección Particular:____________________________</w:t>
                            </w:r>
                            <w:r w:rsidR="007A2D0A">
                              <w:rPr>
                                <w:sz w:val="18"/>
                                <w:szCs w:val="18"/>
                              </w:rPr>
                              <w:t>__________</w:t>
                            </w:r>
                          </w:p>
                          <w:p w14:paraId="63212C3C" w14:textId="77777777" w:rsidR="00130D07" w:rsidRPr="007A2D0A" w:rsidRDefault="00130D0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A2D0A">
                              <w:rPr>
                                <w:sz w:val="18"/>
                                <w:szCs w:val="18"/>
                              </w:rPr>
                              <w:t>Teléfono Particular:____________________________</w:t>
                            </w:r>
                            <w:r w:rsidR="007A2D0A">
                              <w:rPr>
                                <w:sz w:val="18"/>
                                <w:szCs w:val="18"/>
                              </w:rPr>
                              <w:t>__________</w:t>
                            </w:r>
                          </w:p>
                          <w:p w14:paraId="0AAAE8C5" w14:textId="77777777" w:rsidR="00130D07" w:rsidRPr="007A2D0A" w:rsidRDefault="00130D0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A2D0A">
                              <w:rPr>
                                <w:sz w:val="18"/>
                                <w:szCs w:val="18"/>
                              </w:rPr>
                              <w:t>Escolaridad:__________________________________</w:t>
                            </w:r>
                            <w:r w:rsidR="007A2D0A">
                              <w:rPr>
                                <w:sz w:val="18"/>
                                <w:szCs w:val="18"/>
                              </w:rPr>
                              <w:t>__________</w:t>
                            </w:r>
                          </w:p>
                          <w:p w14:paraId="59B0816A" w14:textId="77777777" w:rsidR="00130D07" w:rsidRPr="007A2D0A" w:rsidRDefault="00130D0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A2D0A">
                              <w:rPr>
                                <w:sz w:val="18"/>
                                <w:szCs w:val="18"/>
                              </w:rPr>
                              <w:t>Profesión:______________________________</w:t>
                            </w:r>
                            <w:r w:rsidR="007A2D0A">
                              <w:rPr>
                                <w:sz w:val="18"/>
                                <w:szCs w:val="18"/>
                              </w:rPr>
                              <w:t>__________</w:t>
                            </w:r>
                            <w:r w:rsidRPr="007A2D0A">
                              <w:rPr>
                                <w:sz w:val="18"/>
                                <w:szCs w:val="18"/>
                              </w:rPr>
                              <w:t>______</w:t>
                            </w:r>
                          </w:p>
                          <w:p w14:paraId="6361B405" w14:textId="77777777" w:rsidR="00130D07" w:rsidRPr="007A2D0A" w:rsidRDefault="00130D0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A2D0A">
                              <w:rPr>
                                <w:sz w:val="18"/>
                                <w:szCs w:val="18"/>
                              </w:rPr>
                              <w:t>Actividad Laboral:_______________________</w:t>
                            </w:r>
                            <w:r w:rsidR="007A2D0A">
                              <w:rPr>
                                <w:sz w:val="18"/>
                                <w:szCs w:val="18"/>
                              </w:rPr>
                              <w:t>__________</w:t>
                            </w:r>
                            <w:r w:rsidRPr="007A2D0A">
                              <w:rPr>
                                <w:sz w:val="18"/>
                                <w:szCs w:val="18"/>
                              </w:rPr>
                              <w:t>______</w:t>
                            </w:r>
                          </w:p>
                          <w:p w14:paraId="36440EF7" w14:textId="77777777" w:rsidR="00130D07" w:rsidRPr="007A2D0A" w:rsidRDefault="00130D0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A2D0A">
                              <w:rPr>
                                <w:sz w:val="18"/>
                                <w:szCs w:val="18"/>
                              </w:rPr>
                              <w:t>Dirección Laboral:___________________</w:t>
                            </w:r>
                            <w:r w:rsidR="007A2D0A">
                              <w:rPr>
                                <w:sz w:val="18"/>
                                <w:szCs w:val="18"/>
                              </w:rPr>
                              <w:t>__________</w:t>
                            </w:r>
                            <w:r w:rsidRPr="007A2D0A">
                              <w:rPr>
                                <w:sz w:val="18"/>
                                <w:szCs w:val="18"/>
                              </w:rPr>
                              <w:t>__________</w:t>
                            </w:r>
                          </w:p>
                          <w:p w14:paraId="6BFEE9D4" w14:textId="77777777" w:rsidR="00130D07" w:rsidRPr="007A2D0A" w:rsidRDefault="00130D0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A2D0A">
                              <w:rPr>
                                <w:sz w:val="18"/>
                                <w:szCs w:val="18"/>
                              </w:rPr>
                              <w:t>Teléfono Laboral:___________________</w:t>
                            </w:r>
                            <w:r w:rsidR="007A2D0A">
                              <w:rPr>
                                <w:sz w:val="18"/>
                                <w:szCs w:val="18"/>
                              </w:rPr>
                              <w:t>___________</w:t>
                            </w:r>
                            <w:r w:rsidRPr="007A2D0A">
                              <w:rPr>
                                <w:sz w:val="18"/>
                                <w:szCs w:val="18"/>
                              </w:rPr>
                              <w:t xml:space="preserve">__________                    </w:t>
                            </w:r>
                          </w:p>
                          <w:p w14:paraId="2D5D4A86" w14:textId="77777777" w:rsidR="00130D07" w:rsidRPr="00130D07" w:rsidRDefault="00130D0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A2D0A">
                              <w:rPr>
                                <w:sz w:val="18"/>
                                <w:szCs w:val="18"/>
                              </w:rPr>
                              <w:t>Email:___________________________</w:t>
                            </w:r>
                            <w:r w:rsidR="007A2D0A">
                              <w:rPr>
                                <w:sz w:val="18"/>
                                <w:szCs w:val="18"/>
                              </w:rPr>
                              <w:t>__________</w:t>
                            </w:r>
                            <w:r w:rsidRPr="007A2D0A">
                              <w:rPr>
                                <w:sz w:val="18"/>
                                <w:szCs w:val="18"/>
                              </w:rPr>
                              <w:t>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C6924A" id="Text Box 49" o:spid="_x0000_s1039" type="#_x0000_t202" style="position:absolute;left:0;text-align:left;margin-left:.8pt;margin-top:1.4pt;width:261.25pt;height:245.3pt;z-index:2517053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">
                <v:textbox style="mso-fit-shape-to-text:t">
                  <w:txbxContent>
                    <w:p w14:paraId="7E4EAD2B" w14:textId="77777777" w:rsidR="007A2D0A" w:rsidRDefault="007A2D0A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B5646C7" w14:textId="77777777" w:rsidR="00130D07" w:rsidRPr="007A2D0A" w:rsidRDefault="00130D07">
                      <w:pPr>
                        <w:rPr>
                          <w:sz w:val="18"/>
                          <w:szCs w:val="18"/>
                        </w:rPr>
                      </w:pPr>
                      <w:r w:rsidRPr="007A2D0A">
                        <w:rPr>
                          <w:sz w:val="18"/>
                          <w:szCs w:val="18"/>
                        </w:rPr>
                        <w:t>Padre y/o Apoderado:______________________</w:t>
                      </w:r>
                      <w:r w:rsidR="007A2D0A">
                        <w:rPr>
                          <w:sz w:val="18"/>
                          <w:szCs w:val="18"/>
                        </w:rPr>
                        <w:t>__________</w:t>
                      </w:r>
                      <w:r w:rsidRPr="007A2D0A">
                        <w:rPr>
                          <w:sz w:val="18"/>
                          <w:szCs w:val="18"/>
                        </w:rPr>
                        <w:t>___</w:t>
                      </w:r>
                    </w:p>
                    <w:p w14:paraId="27E61962" w14:textId="77777777" w:rsidR="00130D07" w:rsidRPr="007A2D0A" w:rsidRDefault="00130D07">
                      <w:pPr>
                        <w:rPr>
                          <w:sz w:val="18"/>
                          <w:szCs w:val="18"/>
                        </w:rPr>
                      </w:pPr>
                      <w:r w:rsidRPr="007A2D0A">
                        <w:rPr>
                          <w:sz w:val="18"/>
                          <w:szCs w:val="18"/>
                        </w:rPr>
                        <w:t>Fecha de Nacimiento:__________________________</w:t>
                      </w:r>
                      <w:r w:rsidR="007A2D0A">
                        <w:rPr>
                          <w:sz w:val="18"/>
                          <w:szCs w:val="18"/>
                        </w:rPr>
                        <w:t>___________</w:t>
                      </w:r>
                    </w:p>
                    <w:p w14:paraId="41689D51" w14:textId="77777777" w:rsidR="00130D07" w:rsidRPr="007A2D0A" w:rsidRDefault="00130D07">
                      <w:pPr>
                        <w:rPr>
                          <w:sz w:val="18"/>
                          <w:szCs w:val="18"/>
                        </w:rPr>
                      </w:pPr>
                      <w:r w:rsidRPr="007A2D0A">
                        <w:rPr>
                          <w:sz w:val="18"/>
                          <w:szCs w:val="18"/>
                        </w:rPr>
                        <w:t>R</w:t>
                      </w:r>
                      <w:r w:rsidR="007A2D0A">
                        <w:rPr>
                          <w:sz w:val="18"/>
                          <w:szCs w:val="18"/>
                        </w:rPr>
                        <w:t xml:space="preserve">ut:__________________ </w:t>
                      </w:r>
                      <w:r w:rsidR="007A2D0A" w:rsidRPr="007A2D0A">
                        <w:rPr>
                          <w:sz w:val="18"/>
                          <w:szCs w:val="18"/>
                        </w:rPr>
                        <w:t xml:space="preserve">Nacionalidad: </w:t>
                      </w:r>
                      <w:r w:rsidRPr="007A2D0A">
                        <w:rPr>
                          <w:sz w:val="18"/>
                          <w:szCs w:val="18"/>
                        </w:rPr>
                        <w:t>___________</w:t>
                      </w:r>
                      <w:r w:rsidR="007A2D0A" w:rsidRPr="007A2D0A">
                        <w:rPr>
                          <w:sz w:val="18"/>
                          <w:szCs w:val="18"/>
                        </w:rPr>
                        <w:t>__________</w:t>
                      </w:r>
                    </w:p>
                    <w:p w14:paraId="656808A9" w14:textId="77777777" w:rsidR="00130D07" w:rsidRPr="007A2D0A" w:rsidRDefault="00130D07">
                      <w:pPr>
                        <w:rPr>
                          <w:sz w:val="18"/>
                          <w:szCs w:val="18"/>
                        </w:rPr>
                      </w:pPr>
                      <w:r w:rsidRPr="007A2D0A">
                        <w:rPr>
                          <w:sz w:val="18"/>
                          <w:szCs w:val="18"/>
                        </w:rPr>
                        <w:t>Dirección Particular:____________________________</w:t>
                      </w:r>
                      <w:r w:rsidR="007A2D0A">
                        <w:rPr>
                          <w:sz w:val="18"/>
                          <w:szCs w:val="18"/>
                        </w:rPr>
                        <w:t>__________</w:t>
                      </w:r>
                    </w:p>
                    <w:p w14:paraId="63212C3C" w14:textId="77777777" w:rsidR="00130D07" w:rsidRPr="007A2D0A" w:rsidRDefault="00130D07">
                      <w:pPr>
                        <w:rPr>
                          <w:sz w:val="18"/>
                          <w:szCs w:val="18"/>
                        </w:rPr>
                      </w:pPr>
                      <w:r w:rsidRPr="007A2D0A">
                        <w:rPr>
                          <w:sz w:val="18"/>
                          <w:szCs w:val="18"/>
                        </w:rPr>
                        <w:t>Teléfono Particular:____________________________</w:t>
                      </w:r>
                      <w:r w:rsidR="007A2D0A">
                        <w:rPr>
                          <w:sz w:val="18"/>
                          <w:szCs w:val="18"/>
                        </w:rPr>
                        <w:t>__________</w:t>
                      </w:r>
                    </w:p>
                    <w:p w14:paraId="0AAAE8C5" w14:textId="77777777" w:rsidR="00130D07" w:rsidRPr="007A2D0A" w:rsidRDefault="00130D07">
                      <w:pPr>
                        <w:rPr>
                          <w:sz w:val="18"/>
                          <w:szCs w:val="18"/>
                        </w:rPr>
                      </w:pPr>
                      <w:r w:rsidRPr="007A2D0A">
                        <w:rPr>
                          <w:sz w:val="18"/>
                          <w:szCs w:val="18"/>
                        </w:rPr>
                        <w:t>Escolaridad:__________________________________</w:t>
                      </w:r>
                      <w:r w:rsidR="007A2D0A">
                        <w:rPr>
                          <w:sz w:val="18"/>
                          <w:szCs w:val="18"/>
                        </w:rPr>
                        <w:t>__________</w:t>
                      </w:r>
                    </w:p>
                    <w:p w14:paraId="59B0816A" w14:textId="77777777" w:rsidR="00130D07" w:rsidRPr="007A2D0A" w:rsidRDefault="00130D07">
                      <w:pPr>
                        <w:rPr>
                          <w:sz w:val="18"/>
                          <w:szCs w:val="18"/>
                        </w:rPr>
                      </w:pPr>
                      <w:r w:rsidRPr="007A2D0A">
                        <w:rPr>
                          <w:sz w:val="18"/>
                          <w:szCs w:val="18"/>
                        </w:rPr>
                        <w:t>Profesión:______________________________</w:t>
                      </w:r>
                      <w:r w:rsidR="007A2D0A">
                        <w:rPr>
                          <w:sz w:val="18"/>
                          <w:szCs w:val="18"/>
                        </w:rPr>
                        <w:t>__________</w:t>
                      </w:r>
                      <w:r w:rsidRPr="007A2D0A">
                        <w:rPr>
                          <w:sz w:val="18"/>
                          <w:szCs w:val="18"/>
                        </w:rPr>
                        <w:t>______</w:t>
                      </w:r>
                    </w:p>
                    <w:p w14:paraId="6361B405" w14:textId="77777777" w:rsidR="00130D07" w:rsidRPr="007A2D0A" w:rsidRDefault="00130D07">
                      <w:pPr>
                        <w:rPr>
                          <w:sz w:val="18"/>
                          <w:szCs w:val="18"/>
                        </w:rPr>
                      </w:pPr>
                      <w:r w:rsidRPr="007A2D0A">
                        <w:rPr>
                          <w:sz w:val="18"/>
                          <w:szCs w:val="18"/>
                        </w:rPr>
                        <w:t>Actividad Laboral:_______________________</w:t>
                      </w:r>
                      <w:r w:rsidR="007A2D0A">
                        <w:rPr>
                          <w:sz w:val="18"/>
                          <w:szCs w:val="18"/>
                        </w:rPr>
                        <w:t>__________</w:t>
                      </w:r>
                      <w:r w:rsidRPr="007A2D0A">
                        <w:rPr>
                          <w:sz w:val="18"/>
                          <w:szCs w:val="18"/>
                        </w:rPr>
                        <w:t>______</w:t>
                      </w:r>
                    </w:p>
                    <w:p w14:paraId="36440EF7" w14:textId="77777777" w:rsidR="00130D07" w:rsidRPr="007A2D0A" w:rsidRDefault="00130D07">
                      <w:pPr>
                        <w:rPr>
                          <w:sz w:val="18"/>
                          <w:szCs w:val="18"/>
                        </w:rPr>
                      </w:pPr>
                      <w:r w:rsidRPr="007A2D0A">
                        <w:rPr>
                          <w:sz w:val="18"/>
                          <w:szCs w:val="18"/>
                        </w:rPr>
                        <w:t>Dirección Laboral:___________________</w:t>
                      </w:r>
                      <w:r w:rsidR="007A2D0A">
                        <w:rPr>
                          <w:sz w:val="18"/>
                          <w:szCs w:val="18"/>
                        </w:rPr>
                        <w:t>__________</w:t>
                      </w:r>
                      <w:r w:rsidRPr="007A2D0A">
                        <w:rPr>
                          <w:sz w:val="18"/>
                          <w:szCs w:val="18"/>
                        </w:rPr>
                        <w:t>__________</w:t>
                      </w:r>
                    </w:p>
                    <w:p w14:paraId="6BFEE9D4" w14:textId="77777777" w:rsidR="00130D07" w:rsidRPr="007A2D0A" w:rsidRDefault="00130D07">
                      <w:pPr>
                        <w:rPr>
                          <w:sz w:val="18"/>
                          <w:szCs w:val="18"/>
                        </w:rPr>
                      </w:pPr>
                      <w:r w:rsidRPr="007A2D0A">
                        <w:rPr>
                          <w:sz w:val="18"/>
                          <w:szCs w:val="18"/>
                        </w:rPr>
                        <w:t>Teléfono Laboral:___________________</w:t>
                      </w:r>
                      <w:r w:rsidR="007A2D0A">
                        <w:rPr>
                          <w:sz w:val="18"/>
                          <w:szCs w:val="18"/>
                        </w:rPr>
                        <w:t>___________</w:t>
                      </w:r>
                      <w:r w:rsidRPr="007A2D0A">
                        <w:rPr>
                          <w:sz w:val="18"/>
                          <w:szCs w:val="18"/>
                        </w:rPr>
                        <w:t xml:space="preserve">__________                    </w:t>
                      </w:r>
                    </w:p>
                    <w:p w14:paraId="2D5D4A86" w14:textId="77777777" w:rsidR="00130D07" w:rsidRPr="00130D07" w:rsidRDefault="00130D07">
                      <w:pPr>
                        <w:rPr>
                          <w:sz w:val="20"/>
                          <w:szCs w:val="20"/>
                        </w:rPr>
                      </w:pPr>
                      <w:r w:rsidRPr="007A2D0A">
                        <w:rPr>
                          <w:sz w:val="18"/>
                          <w:szCs w:val="18"/>
                        </w:rPr>
                        <w:t>Email:___________________________</w:t>
                      </w:r>
                      <w:r w:rsidR="007A2D0A">
                        <w:rPr>
                          <w:sz w:val="18"/>
                          <w:szCs w:val="18"/>
                        </w:rPr>
                        <w:t>__________</w:t>
                      </w:r>
                      <w:r w:rsidRPr="007A2D0A">
                        <w:rPr>
                          <w:sz w:val="18"/>
                          <w:szCs w:val="18"/>
                        </w:rP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644188B1" w14:textId="77777777" w:rsidR="00130D07" w:rsidRDefault="00130D07" w:rsidP="00E31AF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TE1947DE0t00" w:eastAsia="Times New Roman" w:hAnsi="TTE1947DE0t00" w:cs="TTE1947DE0t00"/>
          <w:sz w:val="20"/>
          <w:szCs w:val="20"/>
          <w:lang w:eastAsia="es-CL"/>
        </w:rPr>
      </w:pPr>
    </w:p>
    <w:p w14:paraId="4125E6C9" w14:textId="77777777" w:rsidR="00E54DF2" w:rsidRPr="00E54DF2" w:rsidRDefault="00E54DF2" w:rsidP="00E54DF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TE1947DE0t00"/>
          <w:sz w:val="20"/>
          <w:szCs w:val="20"/>
          <w:lang w:eastAsia="es-CL"/>
        </w:rPr>
      </w:pPr>
    </w:p>
    <w:p w14:paraId="661389DB" w14:textId="77777777" w:rsidR="00E54DF2" w:rsidRDefault="00E54DF2" w:rsidP="00E54DF2">
      <w:pPr>
        <w:rPr>
          <w:rFonts w:cs="Calibri"/>
          <w:sz w:val="28"/>
          <w:szCs w:val="28"/>
        </w:rPr>
      </w:pPr>
    </w:p>
    <w:p w14:paraId="169C726C" w14:textId="77777777" w:rsidR="00130D07" w:rsidRDefault="00130D07" w:rsidP="00E54DF2">
      <w:pPr>
        <w:rPr>
          <w:rFonts w:cs="Calibri"/>
          <w:sz w:val="28"/>
          <w:szCs w:val="28"/>
        </w:rPr>
      </w:pPr>
    </w:p>
    <w:p w14:paraId="0ADE673D" w14:textId="77777777" w:rsidR="00130D07" w:rsidRDefault="00130D07" w:rsidP="00E54DF2">
      <w:pPr>
        <w:rPr>
          <w:rFonts w:cs="Calibri"/>
          <w:sz w:val="28"/>
          <w:szCs w:val="28"/>
        </w:rPr>
      </w:pPr>
    </w:p>
    <w:p w14:paraId="112B4603" w14:textId="77777777" w:rsidR="00130D07" w:rsidRDefault="00130D07" w:rsidP="00E54DF2">
      <w:pPr>
        <w:rPr>
          <w:rFonts w:cs="Calibri"/>
          <w:sz w:val="28"/>
          <w:szCs w:val="28"/>
        </w:rPr>
      </w:pPr>
    </w:p>
    <w:p w14:paraId="44299311" w14:textId="77777777" w:rsidR="00130D07" w:rsidRDefault="00130D07" w:rsidP="00E54DF2">
      <w:pPr>
        <w:rPr>
          <w:rFonts w:cs="Calibri"/>
          <w:sz w:val="28"/>
          <w:szCs w:val="28"/>
        </w:rPr>
      </w:pPr>
    </w:p>
    <w:p w14:paraId="09FBD2F0" w14:textId="77777777" w:rsidR="00130D07" w:rsidRDefault="00130D07" w:rsidP="00E54DF2">
      <w:pPr>
        <w:rPr>
          <w:rFonts w:cs="Calibri"/>
          <w:sz w:val="28"/>
          <w:szCs w:val="28"/>
        </w:rPr>
      </w:pPr>
    </w:p>
    <w:p w14:paraId="1CD7F9E9" w14:textId="77777777" w:rsidR="00130D07" w:rsidRDefault="00130D07" w:rsidP="00E54DF2">
      <w:pPr>
        <w:rPr>
          <w:rFonts w:cs="Calibri"/>
          <w:sz w:val="28"/>
          <w:szCs w:val="28"/>
        </w:rPr>
      </w:pPr>
    </w:p>
    <w:p w14:paraId="249B2661" w14:textId="77777777" w:rsidR="00130D07" w:rsidRDefault="00130D07" w:rsidP="00E54DF2">
      <w:pPr>
        <w:rPr>
          <w:rFonts w:cs="Calibri"/>
          <w:sz w:val="28"/>
          <w:szCs w:val="28"/>
        </w:rPr>
      </w:pPr>
    </w:p>
    <w:p w14:paraId="6F1C1CB2" w14:textId="749D145E" w:rsidR="007A2D0A" w:rsidRDefault="00A26017" w:rsidP="00E54DF2">
      <w:pPr>
        <w:rPr>
          <w:rFonts w:cs="Calibri"/>
          <w:sz w:val="28"/>
          <w:szCs w:val="28"/>
        </w:rPr>
      </w:pPr>
      <w:r>
        <w:rPr>
          <w:rFonts w:cs="Calibri"/>
          <w:noProof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EE6F447" wp14:editId="4E357A2E">
                <wp:simplePos x="0" y="0"/>
                <wp:positionH relativeFrom="column">
                  <wp:posOffset>2091055</wp:posOffset>
                </wp:positionH>
                <wp:positionV relativeFrom="paragraph">
                  <wp:posOffset>235585</wp:posOffset>
                </wp:positionV>
                <wp:extent cx="179705" cy="179705"/>
                <wp:effectExtent l="0" t="0" r="0" b="0"/>
                <wp:wrapNone/>
                <wp:docPr id="1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4996C" id="Rectangle 36" o:spid="_x0000_s1026" style="position:absolute;margin-left:164.65pt;margin-top:18.55pt;width:14.15pt;height:14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"/>
            </w:pict>
          </mc:Fallback>
        </mc:AlternateContent>
      </w:r>
      <w:r>
        <w:rPr>
          <w:rFonts w:cs="Calibri"/>
          <w:noProof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D362800" wp14:editId="7FA58B15">
                <wp:simplePos x="0" y="0"/>
                <wp:positionH relativeFrom="column">
                  <wp:posOffset>2644775</wp:posOffset>
                </wp:positionH>
                <wp:positionV relativeFrom="paragraph">
                  <wp:posOffset>235585</wp:posOffset>
                </wp:positionV>
                <wp:extent cx="179705" cy="179705"/>
                <wp:effectExtent l="0" t="0" r="0" b="0"/>
                <wp:wrapNone/>
                <wp:docPr id="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129B8" id="Rectangle 37" o:spid="_x0000_s1026" style="position:absolute;margin-left:208.25pt;margin-top:18.55pt;width:14.15pt;height:14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"/>
            </w:pict>
          </mc:Fallback>
        </mc:AlternateContent>
      </w:r>
      <w:r>
        <w:rPr>
          <w:rFonts w:cs="Calibri"/>
          <w:noProof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1A96A87" wp14:editId="16594E42">
                <wp:simplePos x="0" y="0"/>
                <wp:positionH relativeFrom="column">
                  <wp:posOffset>5752465</wp:posOffset>
                </wp:positionH>
                <wp:positionV relativeFrom="paragraph">
                  <wp:posOffset>235585</wp:posOffset>
                </wp:positionV>
                <wp:extent cx="179705" cy="179705"/>
                <wp:effectExtent l="0" t="0" r="0" b="0"/>
                <wp:wrapNone/>
                <wp:docPr id="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E46FF8" id="Rectangle 39" o:spid="_x0000_s1026" style="position:absolute;margin-left:452.95pt;margin-top:18.55pt;width:14.15pt;height:14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"/>
            </w:pict>
          </mc:Fallback>
        </mc:AlternateContent>
      </w:r>
      <w:r>
        <w:rPr>
          <w:rFonts w:cs="Calibri"/>
          <w:noProof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B68B7C7" wp14:editId="022A8B5E">
                <wp:simplePos x="0" y="0"/>
                <wp:positionH relativeFrom="column">
                  <wp:posOffset>5123815</wp:posOffset>
                </wp:positionH>
                <wp:positionV relativeFrom="paragraph">
                  <wp:posOffset>235585</wp:posOffset>
                </wp:positionV>
                <wp:extent cx="179705" cy="179705"/>
                <wp:effectExtent l="0" t="0" r="0" b="0"/>
                <wp:wrapNone/>
                <wp:docPr id="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D07F08" id="Rectangle 38" o:spid="_x0000_s1026" style="position:absolute;margin-left:403.45pt;margin-top:18.55pt;width:14.15pt;height:14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"/>
            </w:pict>
          </mc:Fallback>
        </mc:AlternateContent>
      </w:r>
      <w:r>
        <w:rPr>
          <w:rFonts w:cs="Calibri"/>
          <w:noProof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3B5F1500" wp14:editId="093CC1FF">
                <wp:simplePos x="0" y="0"/>
                <wp:positionH relativeFrom="column">
                  <wp:posOffset>10160</wp:posOffset>
                </wp:positionH>
                <wp:positionV relativeFrom="paragraph">
                  <wp:posOffset>144780</wp:posOffset>
                </wp:positionV>
                <wp:extent cx="6495415" cy="405765"/>
                <wp:effectExtent l="6350" t="8890" r="13335" b="13970"/>
                <wp:wrapNone/>
                <wp:docPr id="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5415" cy="405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075318" w14:textId="77777777" w:rsidR="00130D07" w:rsidRPr="00770A8C" w:rsidRDefault="00130D07" w:rsidP="00E54DF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70A8C">
                              <w:rPr>
                                <w:rFonts w:eastAsia="Times New Roman" w:cs="TTE19DB2E8t00"/>
                                <w:sz w:val="18"/>
                                <w:szCs w:val="18"/>
                                <w:lang w:eastAsia="es-CL"/>
                              </w:rPr>
                              <w:t>Tiene computador en casa :             SI                NO                            Tiene acceso a internet :      SI                    NO</w:t>
                            </w:r>
                          </w:p>
                        </w:txbxContent>
                      </wps:txbx>
                      <wps:bodyPr rot="0" vert="horz" wrap="square" lIns="91440" tIns="118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F1500" id="Text Box 35" o:spid="_x0000_s1040" type="#_x0000_t202" style="position:absolute;margin-left:.8pt;margin-top:11.4pt;width:511.45pt;height:31.9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" filled="f">
                <v:textbox inset=",3.3mm">
                  <w:txbxContent>
                    <w:p w14:paraId="0D075318" w14:textId="77777777" w:rsidR="00130D07" w:rsidRPr="00770A8C" w:rsidRDefault="00130D07" w:rsidP="00E54DF2">
                      <w:pPr>
                        <w:rPr>
                          <w:sz w:val="18"/>
                          <w:szCs w:val="18"/>
                        </w:rPr>
                      </w:pPr>
                      <w:r w:rsidRPr="00770A8C">
                        <w:rPr>
                          <w:rFonts w:eastAsia="Times New Roman" w:cs="TTE19DB2E8t00"/>
                          <w:sz w:val="18"/>
                          <w:szCs w:val="18"/>
                          <w:lang w:eastAsia="es-CL"/>
                        </w:rPr>
                        <w:t>Tiene computador en casa :             SI                NO                            Tiene acceso a internet :      SI                    NO</w:t>
                      </w:r>
                    </w:p>
                  </w:txbxContent>
                </v:textbox>
              </v:shape>
            </w:pict>
          </mc:Fallback>
        </mc:AlternateContent>
      </w:r>
    </w:p>
    <w:p w14:paraId="2485C11E" w14:textId="77777777" w:rsidR="00E54DF2" w:rsidRDefault="00E54DF2" w:rsidP="00E54DF2">
      <w:pPr>
        <w:rPr>
          <w:rFonts w:cs="Calibri"/>
          <w:sz w:val="28"/>
          <w:szCs w:val="28"/>
        </w:rPr>
      </w:pPr>
    </w:p>
    <w:p w14:paraId="3A4E5778" w14:textId="165E5B49" w:rsidR="00E54DF2" w:rsidRDefault="00A26017" w:rsidP="00E54DF2">
      <w:pPr>
        <w:rPr>
          <w:rFonts w:cs="Calibri"/>
          <w:sz w:val="28"/>
          <w:szCs w:val="28"/>
        </w:rPr>
      </w:pPr>
      <w:r>
        <w:rPr>
          <w:rFonts w:cs="Calibri"/>
          <w:noProof/>
          <w:sz w:val="28"/>
          <w:szCs w:val="28"/>
          <w:lang w:val="es-CL" w:eastAsia="es-CL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9B57452" wp14:editId="6C0BA8F9">
                <wp:simplePos x="0" y="0"/>
                <wp:positionH relativeFrom="column">
                  <wp:posOffset>5570220</wp:posOffset>
                </wp:positionH>
                <wp:positionV relativeFrom="paragraph">
                  <wp:posOffset>279400</wp:posOffset>
                </wp:positionV>
                <wp:extent cx="179705" cy="179705"/>
                <wp:effectExtent l="0" t="0" r="0" b="0"/>
                <wp:wrapNone/>
                <wp:docPr id="2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88D74" id="Rectangle 31" o:spid="_x0000_s1026" style="position:absolute;margin-left:438.6pt;margin-top:22pt;width:14.15pt;height:14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"/>
            </w:pict>
          </mc:Fallback>
        </mc:AlternateContent>
      </w:r>
      <w:r>
        <w:rPr>
          <w:rFonts w:cs="Calibri"/>
          <w:noProof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3C4707" wp14:editId="31013223">
                <wp:simplePos x="0" y="0"/>
                <wp:positionH relativeFrom="column">
                  <wp:posOffset>1694180</wp:posOffset>
                </wp:positionH>
                <wp:positionV relativeFrom="paragraph">
                  <wp:posOffset>229235</wp:posOffset>
                </wp:positionV>
                <wp:extent cx="179705" cy="179705"/>
                <wp:effectExtent l="0" t="0" r="0" b="0"/>
                <wp:wrapNone/>
                <wp:docPr id="1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F91707" id="Rectangle 26" o:spid="_x0000_s1026" style="position:absolute;margin-left:133.4pt;margin-top:18.05pt;width:14.15pt;height:14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"/>
            </w:pict>
          </mc:Fallback>
        </mc:AlternateContent>
      </w:r>
      <w:r>
        <w:rPr>
          <w:rFonts w:cs="Calibri"/>
          <w:noProof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7DBE33" wp14:editId="77CF0FD7">
                <wp:simplePos x="0" y="0"/>
                <wp:positionH relativeFrom="column">
                  <wp:posOffset>863600</wp:posOffset>
                </wp:positionH>
                <wp:positionV relativeFrom="paragraph">
                  <wp:posOffset>248285</wp:posOffset>
                </wp:positionV>
                <wp:extent cx="179705" cy="180975"/>
                <wp:effectExtent l="0" t="0" r="0" b="9525"/>
                <wp:wrapNone/>
                <wp:docPr id="1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319268" id="Rectangle 25" o:spid="_x0000_s1026" style="position:absolute;margin-left:68pt;margin-top:19.55pt;width:14.15pt;height:1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"/>
            </w:pict>
          </mc:Fallback>
        </mc:AlternateContent>
      </w:r>
      <w:r>
        <w:rPr>
          <w:rFonts w:cs="Calibri"/>
          <w:noProof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F65829" wp14:editId="4BB6E4AF">
                <wp:simplePos x="0" y="0"/>
                <wp:positionH relativeFrom="column">
                  <wp:posOffset>0</wp:posOffset>
                </wp:positionH>
                <wp:positionV relativeFrom="paragraph">
                  <wp:posOffset>-54610</wp:posOffset>
                </wp:positionV>
                <wp:extent cx="6480810" cy="2847340"/>
                <wp:effectExtent l="0" t="0" r="0" b="0"/>
                <wp:wrapNone/>
                <wp:docPr id="2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810" cy="28473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967112" w14:textId="77777777" w:rsidR="00130D07" w:rsidRPr="00770A8C" w:rsidRDefault="00426504" w:rsidP="00E54DF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="Times New Roman" w:cs="TTE19DB2E8t00"/>
                                <w:sz w:val="20"/>
                                <w:szCs w:val="20"/>
                                <w:lang w:eastAsia="es-CL"/>
                              </w:rPr>
                            </w:pPr>
                            <w:r>
                              <w:rPr>
                                <w:rFonts w:eastAsia="Times New Roman" w:cs="TTE19DB2E8t00"/>
                                <w:sz w:val="20"/>
                                <w:szCs w:val="20"/>
                                <w:lang w:eastAsia="es-CL"/>
                              </w:rPr>
                              <w:t>¿Con quién vive el/la estudiante?</w:t>
                            </w:r>
                          </w:p>
                          <w:p w14:paraId="1C7CB15C" w14:textId="77777777" w:rsidR="00DC372D" w:rsidRPr="00770A8C" w:rsidRDefault="00DC372D" w:rsidP="00E54DF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="Times New Roman" w:cs="TTE19DB2E8t00"/>
                                <w:sz w:val="20"/>
                                <w:szCs w:val="20"/>
                                <w:lang w:eastAsia="es-CL"/>
                              </w:rPr>
                            </w:pPr>
                          </w:p>
                          <w:p w14:paraId="76ACC699" w14:textId="77777777" w:rsidR="00130D07" w:rsidRPr="00770A8C" w:rsidRDefault="00130D07" w:rsidP="00E54DF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="Times New Roman" w:cs="TTE19DB2E8t00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770A8C">
                              <w:rPr>
                                <w:rFonts w:eastAsia="Times New Roman" w:cs="TTE19DB2E8t00"/>
                                <w:sz w:val="20"/>
                                <w:szCs w:val="20"/>
                                <w:lang w:eastAsia="es-CL"/>
                              </w:rPr>
                              <w:t xml:space="preserve">Padres:    SI                   NO                                               N° integrantes </w:t>
                            </w:r>
                            <w:r w:rsidR="00770A8C" w:rsidRPr="00770A8C">
                              <w:rPr>
                                <w:rFonts w:eastAsia="Times New Roman" w:cs="TTE19DB2E8t00"/>
                                <w:sz w:val="20"/>
                                <w:szCs w:val="20"/>
                                <w:lang w:eastAsia="es-CL"/>
                              </w:rPr>
                              <w:t xml:space="preserve">del </w:t>
                            </w:r>
                            <w:r w:rsidRPr="00770A8C">
                              <w:rPr>
                                <w:rFonts w:eastAsia="Times New Roman" w:cs="TTE19DB2E8t00"/>
                                <w:sz w:val="20"/>
                                <w:szCs w:val="20"/>
                                <w:lang w:eastAsia="es-CL"/>
                              </w:rPr>
                              <w:t xml:space="preserve">grupo familiar: </w:t>
                            </w:r>
                          </w:p>
                          <w:p w14:paraId="5D4BD3EA" w14:textId="77777777" w:rsidR="00130D07" w:rsidRPr="00770A8C" w:rsidRDefault="00130D07" w:rsidP="00E54DF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="Times New Roman" w:cs="TTE19DB2E8t00"/>
                                <w:sz w:val="20"/>
                                <w:szCs w:val="20"/>
                                <w:lang w:eastAsia="es-CL"/>
                              </w:rPr>
                            </w:pPr>
                          </w:p>
                          <w:p w14:paraId="410DAD6C" w14:textId="77777777" w:rsidR="00130D07" w:rsidRPr="00770A8C" w:rsidRDefault="00130D07" w:rsidP="00E54DF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="Times New Roman" w:cs="TTE19DB2E8t00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770A8C">
                              <w:rPr>
                                <w:rFonts w:eastAsia="Times New Roman" w:cs="TTE19DB2E8t00"/>
                                <w:sz w:val="20"/>
                                <w:szCs w:val="20"/>
                                <w:lang w:eastAsia="es-CL"/>
                              </w:rPr>
                              <w:t xml:space="preserve">Padre:      SI                   NO                                               N° de hermanos: </w:t>
                            </w:r>
                          </w:p>
                          <w:p w14:paraId="44C2D3E9" w14:textId="77777777" w:rsidR="00130D07" w:rsidRPr="00770A8C" w:rsidRDefault="00130D07" w:rsidP="00E54DF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="Times New Roman" w:cs="TTE19DB2E8t00"/>
                                <w:sz w:val="20"/>
                                <w:szCs w:val="20"/>
                                <w:lang w:eastAsia="es-CL"/>
                              </w:rPr>
                            </w:pPr>
                          </w:p>
                          <w:p w14:paraId="01487D05" w14:textId="77777777" w:rsidR="00130D07" w:rsidRPr="00770A8C" w:rsidRDefault="00130D07" w:rsidP="00E54DF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="Times New Roman" w:cs="TTE19DB2E8t00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770A8C">
                              <w:rPr>
                                <w:rFonts w:eastAsia="Times New Roman" w:cs="TTE19DB2E8t00"/>
                                <w:sz w:val="20"/>
                                <w:szCs w:val="20"/>
                                <w:lang w:eastAsia="es-CL"/>
                              </w:rPr>
                              <w:t xml:space="preserve">Madre:     SI                    NO                                            </w:t>
                            </w:r>
                            <w:r w:rsidR="00770A8C" w:rsidRPr="00770A8C">
                              <w:rPr>
                                <w:rFonts w:eastAsia="Times New Roman" w:cs="TTE19DB2E8t00"/>
                                <w:sz w:val="20"/>
                                <w:szCs w:val="20"/>
                                <w:lang w:eastAsia="es-CL"/>
                              </w:rPr>
                              <w:t xml:space="preserve"> </w:t>
                            </w:r>
                            <w:r w:rsidRPr="00770A8C">
                              <w:rPr>
                                <w:rFonts w:eastAsia="Times New Roman" w:cs="TTE19DB2E8t00"/>
                                <w:sz w:val="20"/>
                                <w:szCs w:val="20"/>
                                <w:lang w:eastAsia="es-CL"/>
                              </w:rPr>
                              <w:t xml:space="preserve"> N° de hermanos</w:t>
                            </w:r>
                            <w:r w:rsidR="00426504">
                              <w:rPr>
                                <w:rFonts w:eastAsia="Times New Roman" w:cs="TTE19DB2E8t00"/>
                                <w:sz w:val="20"/>
                                <w:szCs w:val="20"/>
                                <w:lang w:eastAsia="es-CL"/>
                              </w:rPr>
                              <w:t xml:space="preserve"> (as)</w:t>
                            </w:r>
                            <w:r w:rsidRPr="00770A8C">
                              <w:rPr>
                                <w:rFonts w:eastAsia="Times New Roman" w:cs="TTE19DB2E8t00"/>
                                <w:sz w:val="20"/>
                                <w:szCs w:val="20"/>
                                <w:lang w:eastAsia="es-CL"/>
                              </w:rPr>
                              <w:t xml:space="preserve"> en el Colegio: </w:t>
                            </w:r>
                          </w:p>
                          <w:p w14:paraId="54F0E775" w14:textId="77777777" w:rsidR="00130D07" w:rsidRPr="00770A8C" w:rsidRDefault="00130D07" w:rsidP="00E54DF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="Times New Roman" w:cs="TTE19DB2E8t00"/>
                                <w:sz w:val="20"/>
                                <w:szCs w:val="20"/>
                                <w:lang w:eastAsia="es-CL"/>
                              </w:rPr>
                            </w:pPr>
                          </w:p>
                          <w:p w14:paraId="38EC47A6" w14:textId="77777777" w:rsidR="00130D07" w:rsidRPr="00770A8C" w:rsidRDefault="00130D07" w:rsidP="00E54DF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="Times New Roman" w:cs="TTE19DB2E8t00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770A8C">
                              <w:rPr>
                                <w:rFonts w:eastAsia="Times New Roman" w:cs="TTE19DB2E8t00"/>
                                <w:sz w:val="20"/>
                                <w:szCs w:val="20"/>
                                <w:lang w:eastAsia="es-CL"/>
                              </w:rPr>
                              <w:t xml:space="preserve">Otros: _______________________                            </w:t>
                            </w:r>
                            <w:r w:rsidR="00770A8C" w:rsidRPr="00770A8C">
                              <w:rPr>
                                <w:rFonts w:eastAsia="Times New Roman" w:cs="TTE19DB2E8t00"/>
                                <w:sz w:val="20"/>
                                <w:szCs w:val="20"/>
                                <w:lang w:eastAsia="es-CL"/>
                              </w:rPr>
                              <w:t xml:space="preserve">         </w:t>
                            </w:r>
                            <w:r w:rsidRPr="00770A8C">
                              <w:rPr>
                                <w:rFonts w:eastAsia="Times New Roman" w:cs="TTE19DB2E8t00"/>
                                <w:sz w:val="20"/>
                                <w:szCs w:val="20"/>
                                <w:lang w:eastAsia="es-CL"/>
                              </w:rPr>
                              <w:t xml:space="preserve"> N° de hermanos</w:t>
                            </w:r>
                            <w:r w:rsidR="00426504">
                              <w:rPr>
                                <w:rFonts w:eastAsia="Times New Roman" w:cs="TTE19DB2E8t00"/>
                                <w:sz w:val="20"/>
                                <w:szCs w:val="20"/>
                                <w:lang w:eastAsia="es-CL"/>
                              </w:rPr>
                              <w:t xml:space="preserve"> (as)</w:t>
                            </w:r>
                            <w:r w:rsidRPr="00770A8C">
                              <w:rPr>
                                <w:rFonts w:eastAsia="Times New Roman" w:cs="TTE19DB2E8t00"/>
                                <w:sz w:val="20"/>
                                <w:szCs w:val="20"/>
                                <w:lang w:eastAsia="es-CL"/>
                              </w:rPr>
                              <w:t xml:space="preserve"> en otros establecimientos: </w:t>
                            </w:r>
                          </w:p>
                          <w:p w14:paraId="5B858FEF" w14:textId="77777777" w:rsidR="00130D07" w:rsidRPr="00770A8C" w:rsidRDefault="00130D07" w:rsidP="00E54DF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="Times New Roman" w:cs="TTE19DB2E8t00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770A8C">
                              <w:rPr>
                                <w:rFonts w:eastAsia="Times New Roman" w:cs="TTE19DB2E8t00"/>
                                <w:sz w:val="20"/>
                                <w:szCs w:val="20"/>
                                <w:lang w:eastAsia="es-CL"/>
                              </w:rPr>
                              <w:t xml:space="preserve">                                                                                          </w:t>
                            </w:r>
                          </w:p>
                          <w:p w14:paraId="2DEF9B7E" w14:textId="77777777" w:rsidR="00130D07" w:rsidRPr="00770A8C" w:rsidRDefault="00130D07" w:rsidP="00E54DF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="Times New Roman" w:cs="TTE19DB2E8t00"/>
                                <w:b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770A8C">
                              <w:rPr>
                                <w:rFonts w:eastAsia="Times New Roman" w:cs="TTE19DB2E8t00"/>
                                <w:sz w:val="20"/>
                                <w:szCs w:val="20"/>
                                <w:lang w:eastAsia="es-CL"/>
                              </w:rPr>
                              <w:t xml:space="preserve">  </w:t>
                            </w:r>
                            <w:r w:rsidRPr="00770A8C">
                              <w:rPr>
                                <w:rFonts w:eastAsia="Times New Roman" w:cs="TTE19DB2E8t00"/>
                                <w:b/>
                                <w:sz w:val="20"/>
                                <w:szCs w:val="20"/>
                                <w:lang w:eastAsia="es-CL"/>
                              </w:rPr>
                              <w:t>Nombre y Apellido de cada integrante</w:t>
                            </w:r>
                            <w:r w:rsidRPr="00770A8C">
                              <w:rPr>
                                <w:rFonts w:eastAsia="Times New Roman" w:cs="TTE19DB2E8t00"/>
                                <w:sz w:val="20"/>
                                <w:szCs w:val="20"/>
                                <w:lang w:eastAsia="es-CL"/>
                              </w:rPr>
                              <w:t xml:space="preserve">                                 </w:t>
                            </w:r>
                            <w:r w:rsidRPr="00770A8C">
                              <w:rPr>
                                <w:rFonts w:eastAsia="Times New Roman" w:cs="TTE19DB2E8t00"/>
                                <w:b/>
                                <w:sz w:val="20"/>
                                <w:szCs w:val="20"/>
                                <w:lang w:eastAsia="es-CL"/>
                              </w:rPr>
                              <w:t>En caso de Emergencia avisar a:</w:t>
                            </w:r>
                          </w:p>
                          <w:p w14:paraId="5C2CF82E" w14:textId="77777777" w:rsidR="00130D07" w:rsidRPr="00770A8C" w:rsidRDefault="00130D07" w:rsidP="00E54DF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="Times New Roman" w:cs="TTE19DB2E8t00"/>
                                <w:sz w:val="20"/>
                                <w:szCs w:val="20"/>
                                <w:lang w:eastAsia="es-CL"/>
                              </w:rPr>
                            </w:pPr>
                          </w:p>
                          <w:p w14:paraId="4439DA85" w14:textId="77777777" w:rsidR="00130D07" w:rsidRPr="00770A8C" w:rsidRDefault="00130D07" w:rsidP="00E54DF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="Times New Roman" w:cs="TTE19DB2E8t00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770A8C">
                              <w:rPr>
                                <w:rFonts w:eastAsia="Times New Roman" w:cs="TTE19DB2E8t00"/>
                                <w:sz w:val="20"/>
                                <w:szCs w:val="20"/>
                                <w:lang w:eastAsia="es-CL"/>
                              </w:rPr>
                              <w:t xml:space="preserve"> __________________________________</w:t>
                            </w:r>
                            <w:r w:rsidR="007159C5">
                              <w:rPr>
                                <w:rFonts w:eastAsia="Times New Roman" w:cs="TTE19DB2E8t00"/>
                                <w:sz w:val="20"/>
                                <w:szCs w:val="20"/>
                                <w:lang w:eastAsia="es-CL"/>
                              </w:rPr>
                              <w:t>_____</w:t>
                            </w:r>
                            <w:r w:rsidR="00426504">
                              <w:rPr>
                                <w:rFonts w:eastAsia="Times New Roman" w:cs="TTE19DB2E8t00"/>
                                <w:sz w:val="20"/>
                                <w:szCs w:val="20"/>
                                <w:lang w:eastAsia="es-CL"/>
                              </w:rPr>
                              <w:t xml:space="preserve">_______        </w:t>
                            </w:r>
                            <w:r w:rsidRPr="00770A8C">
                              <w:rPr>
                                <w:rFonts w:eastAsia="Times New Roman" w:cs="TTE19DB2E8t00"/>
                                <w:sz w:val="20"/>
                                <w:szCs w:val="20"/>
                                <w:lang w:eastAsia="es-CL"/>
                              </w:rPr>
                              <w:t>Nombre</w:t>
                            </w:r>
                            <w:r w:rsidR="00426504">
                              <w:rPr>
                                <w:rFonts w:eastAsia="Times New Roman" w:cs="TTE19DB2E8t00"/>
                                <w:sz w:val="20"/>
                                <w:szCs w:val="20"/>
                                <w:lang w:eastAsia="es-CL"/>
                              </w:rPr>
                              <w:t xml:space="preserve">    </w:t>
                            </w:r>
                            <w:r w:rsidRPr="00770A8C">
                              <w:rPr>
                                <w:rFonts w:eastAsia="Times New Roman" w:cs="TTE19DB2E8t00"/>
                                <w:sz w:val="20"/>
                                <w:szCs w:val="20"/>
                                <w:lang w:eastAsia="es-CL"/>
                              </w:rPr>
                              <w:t>: ______________________________</w:t>
                            </w:r>
                            <w:r w:rsidR="00426504">
                              <w:rPr>
                                <w:rFonts w:eastAsia="Times New Roman" w:cs="TTE19DB2E8t00"/>
                                <w:sz w:val="20"/>
                                <w:szCs w:val="20"/>
                                <w:lang w:eastAsia="es-CL"/>
                              </w:rPr>
                              <w:t>________</w:t>
                            </w:r>
                          </w:p>
                          <w:p w14:paraId="7A810A09" w14:textId="77777777" w:rsidR="00130D07" w:rsidRPr="00770A8C" w:rsidRDefault="00130D07" w:rsidP="00E54DF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="Times New Roman" w:cs="TTE19DB2E8t00"/>
                                <w:sz w:val="20"/>
                                <w:szCs w:val="20"/>
                                <w:lang w:eastAsia="es-CL"/>
                              </w:rPr>
                            </w:pPr>
                          </w:p>
                          <w:p w14:paraId="436B06C9" w14:textId="77777777" w:rsidR="00130D07" w:rsidRPr="00770A8C" w:rsidRDefault="00130D07" w:rsidP="00E54DF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="Times New Roman" w:cs="TTE19DB2E8t00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770A8C">
                              <w:rPr>
                                <w:rFonts w:eastAsia="Times New Roman" w:cs="TTE19DB2E8t00"/>
                                <w:sz w:val="20"/>
                                <w:szCs w:val="20"/>
                                <w:lang w:eastAsia="es-CL"/>
                              </w:rPr>
                              <w:t xml:space="preserve"> _________________________________</w:t>
                            </w:r>
                            <w:r w:rsidR="007159C5">
                              <w:rPr>
                                <w:rFonts w:eastAsia="Times New Roman" w:cs="TTE19DB2E8t00"/>
                                <w:sz w:val="20"/>
                                <w:szCs w:val="20"/>
                                <w:lang w:eastAsia="es-CL"/>
                              </w:rPr>
                              <w:t>_____</w:t>
                            </w:r>
                            <w:r w:rsidRPr="00770A8C">
                              <w:rPr>
                                <w:rFonts w:eastAsia="Times New Roman" w:cs="TTE19DB2E8t00"/>
                                <w:sz w:val="20"/>
                                <w:szCs w:val="20"/>
                                <w:lang w:eastAsia="es-CL"/>
                              </w:rPr>
                              <w:t>_</w:t>
                            </w:r>
                            <w:r w:rsidR="00426504">
                              <w:rPr>
                                <w:rFonts w:eastAsia="Times New Roman" w:cs="TTE19DB2E8t00"/>
                                <w:sz w:val="20"/>
                                <w:szCs w:val="20"/>
                                <w:lang w:eastAsia="es-CL"/>
                              </w:rPr>
                              <w:t xml:space="preserve">_______        </w:t>
                            </w:r>
                            <w:r w:rsidRPr="00770A8C">
                              <w:rPr>
                                <w:rFonts w:eastAsia="Times New Roman" w:cs="TTE19DB2E8t00"/>
                                <w:sz w:val="20"/>
                                <w:szCs w:val="20"/>
                                <w:lang w:eastAsia="es-CL"/>
                              </w:rPr>
                              <w:t>Parentesco: ___________________________</w:t>
                            </w:r>
                            <w:r w:rsidR="00426504">
                              <w:rPr>
                                <w:rFonts w:eastAsia="Times New Roman" w:cs="TTE19DB2E8t00"/>
                                <w:sz w:val="20"/>
                                <w:szCs w:val="20"/>
                                <w:lang w:eastAsia="es-CL"/>
                              </w:rPr>
                              <w:t>___________</w:t>
                            </w:r>
                          </w:p>
                          <w:p w14:paraId="7BF02F3F" w14:textId="77777777" w:rsidR="00130D07" w:rsidRPr="00770A8C" w:rsidRDefault="00130D07" w:rsidP="00E54DF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="Times New Roman" w:cs="TTE19DB2E8t00"/>
                                <w:sz w:val="20"/>
                                <w:szCs w:val="20"/>
                                <w:lang w:eastAsia="es-CL"/>
                              </w:rPr>
                            </w:pPr>
                          </w:p>
                          <w:p w14:paraId="4851891C" w14:textId="77777777" w:rsidR="00130D07" w:rsidRPr="00770A8C" w:rsidRDefault="00130D07" w:rsidP="00E54DF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="Times New Roman" w:cs="TTE19DB2E8t00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770A8C">
                              <w:rPr>
                                <w:rFonts w:eastAsia="Times New Roman" w:cs="TTE19DB2E8t00"/>
                                <w:sz w:val="20"/>
                                <w:szCs w:val="20"/>
                                <w:lang w:eastAsia="es-CL"/>
                              </w:rPr>
                              <w:t xml:space="preserve"> __________________________________</w:t>
                            </w:r>
                            <w:r w:rsidR="007159C5">
                              <w:rPr>
                                <w:rFonts w:eastAsia="Times New Roman" w:cs="TTE19DB2E8t00"/>
                                <w:sz w:val="20"/>
                                <w:szCs w:val="20"/>
                                <w:lang w:eastAsia="es-CL"/>
                              </w:rPr>
                              <w:t>_____</w:t>
                            </w:r>
                            <w:r w:rsidR="00426504">
                              <w:rPr>
                                <w:rFonts w:eastAsia="Times New Roman" w:cs="TTE19DB2E8t00"/>
                                <w:sz w:val="20"/>
                                <w:szCs w:val="20"/>
                                <w:lang w:eastAsia="es-CL"/>
                              </w:rPr>
                              <w:t xml:space="preserve">_______        </w:t>
                            </w:r>
                            <w:r w:rsidRPr="00770A8C">
                              <w:rPr>
                                <w:rFonts w:eastAsia="Times New Roman" w:cs="TTE19DB2E8t00"/>
                                <w:sz w:val="20"/>
                                <w:szCs w:val="20"/>
                                <w:lang w:eastAsia="es-CL"/>
                              </w:rPr>
                              <w:t>Dirección</w:t>
                            </w:r>
                            <w:r w:rsidR="00426504">
                              <w:rPr>
                                <w:rFonts w:eastAsia="Times New Roman" w:cs="TTE19DB2E8t00"/>
                                <w:sz w:val="20"/>
                                <w:szCs w:val="20"/>
                                <w:lang w:eastAsia="es-CL"/>
                              </w:rPr>
                              <w:t xml:space="preserve">  </w:t>
                            </w:r>
                            <w:r w:rsidRPr="00770A8C">
                              <w:rPr>
                                <w:rFonts w:eastAsia="Times New Roman" w:cs="TTE19DB2E8t00"/>
                                <w:sz w:val="20"/>
                                <w:szCs w:val="20"/>
                                <w:lang w:eastAsia="es-CL"/>
                              </w:rPr>
                              <w:t>: ____________________________</w:t>
                            </w:r>
                            <w:r w:rsidR="00426504">
                              <w:rPr>
                                <w:rFonts w:eastAsia="Times New Roman" w:cs="TTE19DB2E8t00"/>
                                <w:sz w:val="20"/>
                                <w:szCs w:val="20"/>
                                <w:lang w:eastAsia="es-CL"/>
                              </w:rPr>
                              <w:t>__________</w:t>
                            </w:r>
                          </w:p>
                          <w:p w14:paraId="7B05CF82" w14:textId="77777777" w:rsidR="00130D07" w:rsidRPr="00770A8C" w:rsidRDefault="00130D07" w:rsidP="00E54DF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="Times New Roman" w:cs="TTE19DB2E8t00"/>
                                <w:sz w:val="20"/>
                                <w:szCs w:val="20"/>
                                <w:lang w:eastAsia="es-CL"/>
                              </w:rPr>
                            </w:pPr>
                          </w:p>
                          <w:p w14:paraId="28F6B45A" w14:textId="77777777" w:rsidR="00130D07" w:rsidRPr="00770A8C" w:rsidRDefault="00130D07" w:rsidP="00E54DF2">
                            <w:pPr>
                              <w:rPr>
                                <w:rFonts w:eastAsia="Times New Roman" w:cs="TTE19DB2E8t00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770A8C">
                              <w:rPr>
                                <w:rFonts w:eastAsia="Times New Roman" w:cs="TTE19DB2E8t00"/>
                                <w:sz w:val="20"/>
                                <w:szCs w:val="20"/>
                                <w:lang w:eastAsia="es-CL"/>
                              </w:rPr>
                              <w:t xml:space="preserve"> __________________________________</w:t>
                            </w:r>
                            <w:r w:rsidR="007159C5">
                              <w:rPr>
                                <w:rFonts w:eastAsia="Times New Roman" w:cs="TTE19DB2E8t00"/>
                                <w:sz w:val="20"/>
                                <w:szCs w:val="20"/>
                                <w:lang w:eastAsia="es-CL"/>
                              </w:rPr>
                              <w:t>_____</w:t>
                            </w:r>
                            <w:r w:rsidR="00426504">
                              <w:rPr>
                                <w:rFonts w:eastAsia="Times New Roman" w:cs="TTE19DB2E8t00"/>
                                <w:sz w:val="20"/>
                                <w:szCs w:val="20"/>
                                <w:lang w:eastAsia="es-CL"/>
                              </w:rPr>
                              <w:t xml:space="preserve">_______        </w:t>
                            </w:r>
                            <w:r w:rsidRPr="00770A8C">
                              <w:rPr>
                                <w:rFonts w:eastAsia="Times New Roman" w:cs="TTE19DB2E8t00"/>
                                <w:sz w:val="20"/>
                                <w:szCs w:val="20"/>
                                <w:lang w:eastAsia="es-CL"/>
                              </w:rPr>
                              <w:t>Fono</w:t>
                            </w:r>
                            <w:r w:rsidR="00426504">
                              <w:rPr>
                                <w:rFonts w:eastAsia="Times New Roman" w:cs="TTE19DB2E8t00"/>
                                <w:sz w:val="20"/>
                                <w:szCs w:val="20"/>
                                <w:lang w:eastAsia="es-CL"/>
                              </w:rPr>
                              <w:t xml:space="preserve">        </w:t>
                            </w:r>
                            <w:r w:rsidRPr="00770A8C">
                              <w:rPr>
                                <w:rFonts w:eastAsia="Times New Roman" w:cs="TTE19DB2E8t00"/>
                                <w:sz w:val="20"/>
                                <w:szCs w:val="20"/>
                                <w:lang w:eastAsia="es-CL"/>
                              </w:rPr>
                              <w:t>: __________________</w:t>
                            </w:r>
                            <w:r w:rsidR="00E90BEC">
                              <w:rPr>
                                <w:rFonts w:eastAsia="Times New Roman" w:cs="TTE19DB2E8t00"/>
                                <w:sz w:val="20"/>
                                <w:szCs w:val="20"/>
                                <w:lang w:eastAsia="es-CL"/>
                              </w:rPr>
                              <w:t>_______________</w:t>
                            </w:r>
                            <w:r w:rsidR="00426504">
                              <w:rPr>
                                <w:rFonts w:eastAsia="Times New Roman" w:cs="TTE19DB2E8t00"/>
                                <w:sz w:val="20"/>
                                <w:szCs w:val="20"/>
                                <w:lang w:eastAsia="es-CL"/>
                              </w:rPr>
                              <w:t>_____</w:t>
                            </w:r>
                          </w:p>
                          <w:p w14:paraId="1B719992" w14:textId="77777777" w:rsidR="00130D07" w:rsidRPr="00770A8C" w:rsidRDefault="00130D07" w:rsidP="00E54DF2">
                            <w:pPr>
                              <w:rPr>
                                <w:rFonts w:ascii="Calibri" w:eastAsia="Times New Roman" w:hAnsi="Calibri" w:cs="TTE19DB2E8t00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770A8C">
                              <w:rPr>
                                <w:rFonts w:ascii="Calibri" w:eastAsia="Times New Roman" w:hAnsi="Calibri" w:cs="TTE19DB2E8t00"/>
                                <w:sz w:val="20"/>
                                <w:szCs w:val="20"/>
                                <w:lang w:eastAsia="es-CL"/>
                              </w:rPr>
                              <w:t>_____</w:t>
                            </w:r>
                            <w:r w:rsidR="00770A8C" w:rsidRPr="00770A8C">
                              <w:rPr>
                                <w:rFonts w:ascii="Calibri" w:eastAsia="Times New Roman" w:hAnsi="Calibri" w:cs="TTE19DB2E8t00"/>
                                <w:sz w:val="20"/>
                                <w:szCs w:val="20"/>
                                <w:lang w:eastAsia="es-CL"/>
                              </w:rPr>
                              <w:t>__________________________</w:t>
                            </w:r>
                            <w:r w:rsidR="007159C5">
                              <w:rPr>
                                <w:rFonts w:ascii="Calibri" w:eastAsia="Times New Roman" w:hAnsi="Calibri" w:cs="TTE19DB2E8t00"/>
                                <w:sz w:val="20"/>
                                <w:szCs w:val="20"/>
                                <w:lang w:eastAsia="es-CL"/>
                              </w:rPr>
                              <w:t>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F65829" id="Text Box 24" o:spid="_x0000_s1041" type="#_x0000_t202" style="position:absolute;margin-left:0;margin-top:-4.3pt;width:510.3pt;height:224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" filled="f">
                <v:textbox>
                  <w:txbxContent>
                    <w:p w14:paraId="6E967112" w14:textId="77777777" w:rsidR="00130D07" w:rsidRPr="00770A8C" w:rsidRDefault="00426504" w:rsidP="00E54DF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eastAsia="Times New Roman" w:cs="TTE19DB2E8t00"/>
                          <w:sz w:val="20"/>
                          <w:szCs w:val="20"/>
                          <w:lang w:eastAsia="es-CL"/>
                        </w:rPr>
                      </w:pPr>
                      <w:r>
                        <w:rPr>
                          <w:rFonts w:eastAsia="Times New Roman" w:cs="TTE19DB2E8t00"/>
                          <w:sz w:val="20"/>
                          <w:szCs w:val="20"/>
                          <w:lang w:eastAsia="es-CL"/>
                        </w:rPr>
                        <w:t>¿Con quién vive el/la estudiante?</w:t>
                      </w:r>
                    </w:p>
                    <w:p w14:paraId="1C7CB15C" w14:textId="77777777" w:rsidR="00DC372D" w:rsidRPr="00770A8C" w:rsidRDefault="00DC372D" w:rsidP="00E54DF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eastAsia="Times New Roman" w:cs="TTE19DB2E8t00"/>
                          <w:sz w:val="20"/>
                          <w:szCs w:val="20"/>
                          <w:lang w:eastAsia="es-CL"/>
                        </w:rPr>
                      </w:pPr>
                    </w:p>
                    <w:p w14:paraId="76ACC699" w14:textId="77777777" w:rsidR="00130D07" w:rsidRPr="00770A8C" w:rsidRDefault="00130D07" w:rsidP="00E54DF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eastAsia="Times New Roman" w:cs="TTE19DB2E8t00"/>
                          <w:sz w:val="20"/>
                          <w:szCs w:val="20"/>
                          <w:lang w:eastAsia="es-CL"/>
                        </w:rPr>
                      </w:pPr>
                      <w:r w:rsidRPr="00770A8C">
                        <w:rPr>
                          <w:rFonts w:eastAsia="Times New Roman" w:cs="TTE19DB2E8t00"/>
                          <w:sz w:val="20"/>
                          <w:szCs w:val="20"/>
                          <w:lang w:eastAsia="es-CL"/>
                        </w:rPr>
                        <w:t xml:space="preserve">Padres:    SI                   NO                                               N° integrantes </w:t>
                      </w:r>
                      <w:r w:rsidR="00770A8C" w:rsidRPr="00770A8C">
                        <w:rPr>
                          <w:rFonts w:eastAsia="Times New Roman" w:cs="TTE19DB2E8t00"/>
                          <w:sz w:val="20"/>
                          <w:szCs w:val="20"/>
                          <w:lang w:eastAsia="es-CL"/>
                        </w:rPr>
                        <w:t xml:space="preserve">del </w:t>
                      </w:r>
                      <w:r w:rsidRPr="00770A8C">
                        <w:rPr>
                          <w:rFonts w:eastAsia="Times New Roman" w:cs="TTE19DB2E8t00"/>
                          <w:sz w:val="20"/>
                          <w:szCs w:val="20"/>
                          <w:lang w:eastAsia="es-CL"/>
                        </w:rPr>
                        <w:t xml:space="preserve">grupo familiar: </w:t>
                      </w:r>
                    </w:p>
                    <w:p w14:paraId="5D4BD3EA" w14:textId="77777777" w:rsidR="00130D07" w:rsidRPr="00770A8C" w:rsidRDefault="00130D07" w:rsidP="00E54DF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eastAsia="Times New Roman" w:cs="TTE19DB2E8t00"/>
                          <w:sz w:val="20"/>
                          <w:szCs w:val="20"/>
                          <w:lang w:eastAsia="es-CL"/>
                        </w:rPr>
                      </w:pPr>
                    </w:p>
                    <w:p w14:paraId="410DAD6C" w14:textId="77777777" w:rsidR="00130D07" w:rsidRPr="00770A8C" w:rsidRDefault="00130D07" w:rsidP="00E54DF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eastAsia="Times New Roman" w:cs="TTE19DB2E8t00"/>
                          <w:sz w:val="20"/>
                          <w:szCs w:val="20"/>
                          <w:lang w:eastAsia="es-CL"/>
                        </w:rPr>
                      </w:pPr>
                      <w:r w:rsidRPr="00770A8C">
                        <w:rPr>
                          <w:rFonts w:eastAsia="Times New Roman" w:cs="TTE19DB2E8t00"/>
                          <w:sz w:val="20"/>
                          <w:szCs w:val="20"/>
                          <w:lang w:eastAsia="es-CL"/>
                        </w:rPr>
                        <w:t xml:space="preserve">Padre:      SI                   NO                                               N° de hermanos: </w:t>
                      </w:r>
                    </w:p>
                    <w:p w14:paraId="44C2D3E9" w14:textId="77777777" w:rsidR="00130D07" w:rsidRPr="00770A8C" w:rsidRDefault="00130D07" w:rsidP="00E54DF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eastAsia="Times New Roman" w:cs="TTE19DB2E8t00"/>
                          <w:sz w:val="20"/>
                          <w:szCs w:val="20"/>
                          <w:lang w:eastAsia="es-CL"/>
                        </w:rPr>
                      </w:pPr>
                    </w:p>
                    <w:p w14:paraId="01487D05" w14:textId="77777777" w:rsidR="00130D07" w:rsidRPr="00770A8C" w:rsidRDefault="00130D07" w:rsidP="00E54DF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eastAsia="Times New Roman" w:cs="TTE19DB2E8t00"/>
                          <w:sz w:val="20"/>
                          <w:szCs w:val="20"/>
                          <w:lang w:eastAsia="es-CL"/>
                        </w:rPr>
                      </w:pPr>
                      <w:r w:rsidRPr="00770A8C">
                        <w:rPr>
                          <w:rFonts w:eastAsia="Times New Roman" w:cs="TTE19DB2E8t00"/>
                          <w:sz w:val="20"/>
                          <w:szCs w:val="20"/>
                          <w:lang w:eastAsia="es-CL"/>
                        </w:rPr>
                        <w:t xml:space="preserve">Madre:     SI                    NO                                            </w:t>
                      </w:r>
                      <w:r w:rsidR="00770A8C" w:rsidRPr="00770A8C">
                        <w:rPr>
                          <w:rFonts w:eastAsia="Times New Roman" w:cs="TTE19DB2E8t00"/>
                          <w:sz w:val="20"/>
                          <w:szCs w:val="20"/>
                          <w:lang w:eastAsia="es-CL"/>
                        </w:rPr>
                        <w:t xml:space="preserve"> </w:t>
                      </w:r>
                      <w:r w:rsidRPr="00770A8C">
                        <w:rPr>
                          <w:rFonts w:eastAsia="Times New Roman" w:cs="TTE19DB2E8t00"/>
                          <w:sz w:val="20"/>
                          <w:szCs w:val="20"/>
                          <w:lang w:eastAsia="es-CL"/>
                        </w:rPr>
                        <w:t xml:space="preserve"> N° de hermanos</w:t>
                      </w:r>
                      <w:r w:rsidR="00426504">
                        <w:rPr>
                          <w:rFonts w:eastAsia="Times New Roman" w:cs="TTE19DB2E8t00"/>
                          <w:sz w:val="20"/>
                          <w:szCs w:val="20"/>
                          <w:lang w:eastAsia="es-CL"/>
                        </w:rPr>
                        <w:t xml:space="preserve"> (as)</w:t>
                      </w:r>
                      <w:r w:rsidRPr="00770A8C">
                        <w:rPr>
                          <w:rFonts w:eastAsia="Times New Roman" w:cs="TTE19DB2E8t00"/>
                          <w:sz w:val="20"/>
                          <w:szCs w:val="20"/>
                          <w:lang w:eastAsia="es-CL"/>
                        </w:rPr>
                        <w:t xml:space="preserve"> en el Colegio: </w:t>
                      </w:r>
                    </w:p>
                    <w:p w14:paraId="54F0E775" w14:textId="77777777" w:rsidR="00130D07" w:rsidRPr="00770A8C" w:rsidRDefault="00130D07" w:rsidP="00E54DF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eastAsia="Times New Roman" w:cs="TTE19DB2E8t00"/>
                          <w:sz w:val="20"/>
                          <w:szCs w:val="20"/>
                          <w:lang w:eastAsia="es-CL"/>
                        </w:rPr>
                      </w:pPr>
                    </w:p>
                    <w:p w14:paraId="38EC47A6" w14:textId="77777777" w:rsidR="00130D07" w:rsidRPr="00770A8C" w:rsidRDefault="00130D07" w:rsidP="00E54DF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eastAsia="Times New Roman" w:cs="TTE19DB2E8t00"/>
                          <w:sz w:val="20"/>
                          <w:szCs w:val="20"/>
                          <w:lang w:eastAsia="es-CL"/>
                        </w:rPr>
                      </w:pPr>
                      <w:r w:rsidRPr="00770A8C">
                        <w:rPr>
                          <w:rFonts w:eastAsia="Times New Roman" w:cs="TTE19DB2E8t00"/>
                          <w:sz w:val="20"/>
                          <w:szCs w:val="20"/>
                          <w:lang w:eastAsia="es-CL"/>
                        </w:rPr>
                        <w:t xml:space="preserve">Otros: _______________________                            </w:t>
                      </w:r>
                      <w:r w:rsidR="00770A8C" w:rsidRPr="00770A8C">
                        <w:rPr>
                          <w:rFonts w:eastAsia="Times New Roman" w:cs="TTE19DB2E8t00"/>
                          <w:sz w:val="20"/>
                          <w:szCs w:val="20"/>
                          <w:lang w:eastAsia="es-CL"/>
                        </w:rPr>
                        <w:t xml:space="preserve">         </w:t>
                      </w:r>
                      <w:r w:rsidRPr="00770A8C">
                        <w:rPr>
                          <w:rFonts w:eastAsia="Times New Roman" w:cs="TTE19DB2E8t00"/>
                          <w:sz w:val="20"/>
                          <w:szCs w:val="20"/>
                          <w:lang w:eastAsia="es-CL"/>
                        </w:rPr>
                        <w:t xml:space="preserve"> N° de hermanos</w:t>
                      </w:r>
                      <w:r w:rsidR="00426504">
                        <w:rPr>
                          <w:rFonts w:eastAsia="Times New Roman" w:cs="TTE19DB2E8t00"/>
                          <w:sz w:val="20"/>
                          <w:szCs w:val="20"/>
                          <w:lang w:eastAsia="es-CL"/>
                        </w:rPr>
                        <w:t xml:space="preserve"> (as)</w:t>
                      </w:r>
                      <w:r w:rsidRPr="00770A8C">
                        <w:rPr>
                          <w:rFonts w:eastAsia="Times New Roman" w:cs="TTE19DB2E8t00"/>
                          <w:sz w:val="20"/>
                          <w:szCs w:val="20"/>
                          <w:lang w:eastAsia="es-CL"/>
                        </w:rPr>
                        <w:t xml:space="preserve"> en otros establecimientos: </w:t>
                      </w:r>
                    </w:p>
                    <w:p w14:paraId="5B858FEF" w14:textId="77777777" w:rsidR="00130D07" w:rsidRPr="00770A8C" w:rsidRDefault="00130D07" w:rsidP="00E54DF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eastAsia="Times New Roman" w:cs="TTE19DB2E8t00"/>
                          <w:sz w:val="20"/>
                          <w:szCs w:val="20"/>
                          <w:lang w:eastAsia="es-CL"/>
                        </w:rPr>
                      </w:pPr>
                      <w:r w:rsidRPr="00770A8C">
                        <w:rPr>
                          <w:rFonts w:eastAsia="Times New Roman" w:cs="TTE19DB2E8t00"/>
                          <w:sz w:val="20"/>
                          <w:szCs w:val="20"/>
                          <w:lang w:eastAsia="es-CL"/>
                        </w:rPr>
                        <w:t xml:space="preserve">                                                                                          </w:t>
                      </w:r>
                    </w:p>
                    <w:p w14:paraId="2DEF9B7E" w14:textId="77777777" w:rsidR="00130D07" w:rsidRPr="00770A8C" w:rsidRDefault="00130D07" w:rsidP="00E54DF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eastAsia="Times New Roman" w:cs="TTE19DB2E8t00"/>
                          <w:b/>
                          <w:sz w:val="20"/>
                          <w:szCs w:val="20"/>
                          <w:lang w:eastAsia="es-CL"/>
                        </w:rPr>
                      </w:pPr>
                      <w:r w:rsidRPr="00770A8C">
                        <w:rPr>
                          <w:rFonts w:eastAsia="Times New Roman" w:cs="TTE19DB2E8t00"/>
                          <w:sz w:val="20"/>
                          <w:szCs w:val="20"/>
                          <w:lang w:eastAsia="es-CL"/>
                        </w:rPr>
                        <w:t xml:space="preserve">  </w:t>
                      </w:r>
                      <w:r w:rsidRPr="00770A8C">
                        <w:rPr>
                          <w:rFonts w:eastAsia="Times New Roman" w:cs="TTE19DB2E8t00"/>
                          <w:b/>
                          <w:sz w:val="20"/>
                          <w:szCs w:val="20"/>
                          <w:lang w:eastAsia="es-CL"/>
                        </w:rPr>
                        <w:t>Nombre y Apellido de cada integrante</w:t>
                      </w:r>
                      <w:r w:rsidRPr="00770A8C">
                        <w:rPr>
                          <w:rFonts w:eastAsia="Times New Roman" w:cs="TTE19DB2E8t00"/>
                          <w:sz w:val="20"/>
                          <w:szCs w:val="20"/>
                          <w:lang w:eastAsia="es-CL"/>
                        </w:rPr>
                        <w:t xml:space="preserve">                                 </w:t>
                      </w:r>
                      <w:r w:rsidRPr="00770A8C">
                        <w:rPr>
                          <w:rFonts w:eastAsia="Times New Roman" w:cs="TTE19DB2E8t00"/>
                          <w:b/>
                          <w:sz w:val="20"/>
                          <w:szCs w:val="20"/>
                          <w:lang w:eastAsia="es-CL"/>
                        </w:rPr>
                        <w:t>En caso de Emergencia avisar a:</w:t>
                      </w:r>
                    </w:p>
                    <w:p w14:paraId="5C2CF82E" w14:textId="77777777" w:rsidR="00130D07" w:rsidRPr="00770A8C" w:rsidRDefault="00130D07" w:rsidP="00E54DF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eastAsia="Times New Roman" w:cs="TTE19DB2E8t00"/>
                          <w:sz w:val="20"/>
                          <w:szCs w:val="20"/>
                          <w:lang w:eastAsia="es-CL"/>
                        </w:rPr>
                      </w:pPr>
                    </w:p>
                    <w:p w14:paraId="4439DA85" w14:textId="77777777" w:rsidR="00130D07" w:rsidRPr="00770A8C" w:rsidRDefault="00130D07" w:rsidP="00E54DF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eastAsia="Times New Roman" w:cs="TTE19DB2E8t00"/>
                          <w:sz w:val="20"/>
                          <w:szCs w:val="20"/>
                          <w:lang w:eastAsia="es-CL"/>
                        </w:rPr>
                      </w:pPr>
                      <w:r w:rsidRPr="00770A8C">
                        <w:rPr>
                          <w:rFonts w:eastAsia="Times New Roman" w:cs="TTE19DB2E8t00"/>
                          <w:sz w:val="20"/>
                          <w:szCs w:val="20"/>
                          <w:lang w:eastAsia="es-CL"/>
                        </w:rPr>
                        <w:t xml:space="preserve"> __________________________________</w:t>
                      </w:r>
                      <w:r w:rsidR="007159C5">
                        <w:rPr>
                          <w:rFonts w:eastAsia="Times New Roman" w:cs="TTE19DB2E8t00"/>
                          <w:sz w:val="20"/>
                          <w:szCs w:val="20"/>
                          <w:lang w:eastAsia="es-CL"/>
                        </w:rPr>
                        <w:t>_____</w:t>
                      </w:r>
                      <w:r w:rsidR="00426504">
                        <w:rPr>
                          <w:rFonts w:eastAsia="Times New Roman" w:cs="TTE19DB2E8t00"/>
                          <w:sz w:val="20"/>
                          <w:szCs w:val="20"/>
                          <w:lang w:eastAsia="es-CL"/>
                        </w:rPr>
                        <w:t xml:space="preserve">_______        </w:t>
                      </w:r>
                      <w:r w:rsidRPr="00770A8C">
                        <w:rPr>
                          <w:rFonts w:eastAsia="Times New Roman" w:cs="TTE19DB2E8t00"/>
                          <w:sz w:val="20"/>
                          <w:szCs w:val="20"/>
                          <w:lang w:eastAsia="es-CL"/>
                        </w:rPr>
                        <w:t>Nombre</w:t>
                      </w:r>
                      <w:r w:rsidR="00426504">
                        <w:rPr>
                          <w:rFonts w:eastAsia="Times New Roman" w:cs="TTE19DB2E8t00"/>
                          <w:sz w:val="20"/>
                          <w:szCs w:val="20"/>
                          <w:lang w:eastAsia="es-CL"/>
                        </w:rPr>
                        <w:t xml:space="preserve">    </w:t>
                      </w:r>
                      <w:r w:rsidRPr="00770A8C">
                        <w:rPr>
                          <w:rFonts w:eastAsia="Times New Roman" w:cs="TTE19DB2E8t00"/>
                          <w:sz w:val="20"/>
                          <w:szCs w:val="20"/>
                          <w:lang w:eastAsia="es-CL"/>
                        </w:rPr>
                        <w:t>: ______________________________</w:t>
                      </w:r>
                      <w:r w:rsidR="00426504">
                        <w:rPr>
                          <w:rFonts w:eastAsia="Times New Roman" w:cs="TTE19DB2E8t00"/>
                          <w:sz w:val="20"/>
                          <w:szCs w:val="20"/>
                          <w:lang w:eastAsia="es-CL"/>
                        </w:rPr>
                        <w:t>________</w:t>
                      </w:r>
                    </w:p>
                    <w:p w14:paraId="7A810A09" w14:textId="77777777" w:rsidR="00130D07" w:rsidRPr="00770A8C" w:rsidRDefault="00130D07" w:rsidP="00E54DF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eastAsia="Times New Roman" w:cs="TTE19DB2E8t00"/>
                          <w:sz w:val="20"/>
                          <w:szCs w:val="20"/>
                          <w:lang w:eastAsia="es-CL"/>
                        </w:rPr>
                      </w:pPr>
                    </w:p>
                    <w:p w14:paraId="436B06C9" w14:textId="77777777" w:rsidR="00130D07" w:rsidRPr="00770A8C" w:rsidRDefault="00130D07" w:rsidP="00E54DF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eastAsia="Times New Roman" w:cs="TTE19DB2E8t00"/>
                          <w:sz w:val="20"/>
                          <w:szCs w:val="20"/>
                          <w:lang w:eastAsia="es-CL"/>
                        </w:rPr>
                      </w:pPr>
                      <w:r w:rsidRPr="00770A8C">
                        <w:rPr>
                          <w:rFonts w:eastAsia="Times New Roman" w:cs="TTE19DB2E8t00"/>
                          <w:sz w:val="20"/>
                          <w:szCs w:val="20"/>
                          <w:lang w:eastAsia="es-CL"/>
                        </w:rPr>
                        <w:t xml:space="preserve"> _________________________________</w:t>
                      </w:r>
                      <w:r w:rsidR="007159C5">
                        <w:rPr>
                          <w:rFonts w:eastAsia="Times New Roman" w:cs="TTE19DB2E8t00"/>
                          <w:sz w:val="20"/>
                          <w:szCs w:val="20"/>
                          <w:lang w:eastAsia="es-CL"/>
                        </w:rPr>
                        <w:t>_____</w:t>
                      </w:r>
                      <w:r w:rsidRPr="00770A8C">
                        <w:rPr>
                          <w:rFonts w:eastAsia="Times New Roman" w:cs="TTE19DB2E8t00"/>
                          <w:sz w:val="20"/>
                          <w:szCs w:val="20"/>
                          <w:lang w:eastAsia="es-CL"/>
                        </w:rPr>
                        <w:t>_</w:t>
                      </w:r>
                      <w:r w:rsidR="00426504">
                        <w:rPr>
                          <w:rFonts w:eastAsia="Times New Roman" w:cs="TTE19DB2E8t00"/>
                          <w:sz w:val="20"/>
                          <w:szCs w:val="20"/>
                          <w:lang w:eastAsia="es-CL"/>
                        </w:rPr>
                        <w:t xml:space="preserve">_______        </w:t>
                      </w:r>
                      <w:r w:rsidRPr="00770A8C">
                        <w:rPr>
                          <w:rFonts w:eastAsia="Times New Roman" w:cs="TTE19DB2E8t00"/>
                          <w:sz w:val="20"/>
                          <w:szCs w:val="20"/>
                          <w:lang w:eastAsia="es-CL"/>
                        </w:rPr>
                        <w:t>Parentesco: ___________________________</w:t>
                      </w:r>
                      <w:r w:rsidR="00426504">
                        <w:rPr>
                          <w:rFonts w:eastAsia="Times New Roman" w:cs="TTE19DB2E8t00"/>
                          <w:sz w:val="20"/>
                          <w:szCs w:val="20"/>
                          <w:lang w:eastAsia="es-CL"/>
                        </w:rPr>
                        <w:t>___________</w:t>
                      </w:r>
                    </w:p>
                    <w:p w14:paraId="7BF02F3F" w14:textId="77777777" w:rsidR="00130D07" w:rsidRPr="00770A8C" w:rsidRDefault="00130D07" w:rsidP="00E54DF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eastAsia="Times New Roman" w:cs="TTE19DB2E8t00"/>
                          <w:sz w:val="20"/>
                          <w:szCs w:val="20"/>
                          <w:lang w:eastAsia="es-CL"/>
                        </w:rPr>
                      </w:pPr>
                    </w:p>
                    <w:p w14:paraId="4851891C" w14:textId="77777777" w:rsidR="00130D07" w:rsidRPr="00770A8C" w:rsidRDefault="00130D07" w:rsidP="00E54DF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eastAsia="Times New Roman" w:cs="TTE19DB2E8t00"/>
                          <w:sz w:val="20"/>
                          <w:szCs w:val="20"/>
                          <w:lang w:eastAsia="es-CL"/>
                        </w:rPr>
                      </w:pPr>
                      <w:r w:rsidRPr="00770A8C">
                        <w:rPr>
                          <w:rFonts w:eastAsia="Times New Roman" w:cs="TTE19DB2E8t00"/>
                          <w:sz w:val="20"/>
                          <w:szCs w:val="20"/>
                          <w:lang w:eastAsia="es-CL"/>
                        </w:rPr>
                        <w:t xml:space="preserve"> __________________________________</w:t>
                      </w:r>
                      <w:r w:rsidR="007159C5">
                        <w:rPr>
                          <w:rFonts w:eastAsia="Times New Roman" w:cs="TTE19DB2E8t00"/>
                          <w:sz w:val="20"/>
                          <w:szCs w:val="20"/>
                          <w:lang w:eastAsia="es-CL"/>
                        </w:rPr>
                        <w:t>_____</w:t>
                      </w:r>
                      <w:r w:rsidR="00426504">
                        <w:rPr>
                          <w:rFonts w:eastAsia="Times New Roman" w:cs="TTE19DB2E8t00"/>
                          <w:sz w:val="20"/>
                          <w:szCs w:val="20"/>
                          <w:lang w:eastAsia="es-CL"/>
                        </w:rPr>
                        <w:t xml:space="preserve">_______        </w:t>
                      </w:r>
                      <w:r w:rsidRPr="00770A8C">
                        <w:rPr>
                          <w:rFonts w:eastAsia="Times New Roman" w:cs="TTE19DB2E8t00"/>
                          <w:sz w:val="20"/>
                          <w:szCs w:val="20"/>
                          <w:lang w:eastAsia="es-CL"/>
                        </w:rPr>
                        <w:t>Dirección</w:t>
                      </w:r>
                      <w:r w:rsidR="00426504">
                        <w:rPr>
                          <w:rFonts w:eastAsia="Times New Roman" w:cs="TTE19DB2E8t00"/>
                          <w:sz w:val="20"/>
                          <w:szCs w:val="20"/>
                          <w:lang w:eastAsia="es-CL"/>
                        </w:rPr>
                        <w:t xml:space="preserve">  </w:t>
                      </w:r>
                      <w:r w:rsidRPr="00770A8C">
                        <w:rPr>
                          <w:rFonts w:eastAsia="Times New Roman" w:cs="TTE19DB2E8t00"/>
                          <w:sz w:val="20"/>
                          <w:szCs w:val="20"/>
                          <w:lang w:eastAsia="es-CL"/>
                        </w:rPr>
                        <w:t>: ____________________________</w:t>
                      </w:r>
                      <w:r w:rsidR="00426504">
                        <w:rPr>
                          <w:rFonts w:eastAsia="Times New Roman" w:cs="TTE19DB2E8t00"/>
                          <w:sz w:val="20"/>
                          <w:szCs w:val="20"/>
                          <w:lang w:eastAsia="es-CL"/>
                        </w:rPr>
                        <w:t>__________</w:t>
                      </w:r>
                    </w:p>
                    <w:p w14:paraId="7B05CF82" w14:textId="77777777" w:rsidR="00130D07" w:rsidRPr="00770A8C" w:rsidRDefault="00130D07" w:rsidP="00E54DF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eastAsia="Times New Roman" w:cs="TTE19DB2E8t00"/>
                          <w:sz w:val="20"/>
                          <w:szCs w:val="20"/>
                          <w:lang w:eastAsia="es-CL"/>
                        </w:rPr>
                      </w:pPr>
                    </w:p>
                    <w:p w14:paraId="28F6B45A" w14:textId="77777777" w:rsidR="00130D07" w:rsidRPr="00770A8C" w:rsidRDefault="00130D07" w:rsidP="00E54DF2">
                      <w:pPr>
                        <w:rPr>
                          <w:rFonts w:eastAsia="Times New Roman" w:cs="TTE19DB2E8t00"/>
                          <w:sz w:val="20"/>
                          <w:szCs w:val="20"/>
                          <w:lang w:eastAsia="es-CL"/>
                        </w:rPr>
                      </w:pPr>
                      <w:r w:rsidRPr="00770A8C">
                        <w:rPr>
                          <w:rFonts w:eastAsia="Times New Roman" w:cs="TTE19DB2E8t00"/>
                          <w:sz w:val="20"/>
                          <w:szCs w:val="20"/>
                          <w:lang w:eastAsia="es-CL"/>
                        </w:rPr>
                        <w:t xml:space="preserve"> __________________________________</w:t>
                      </w:r>
                      <w:r w:rsidR="007159C5">
                        <w:rPr>
                          <w:rFonts w:eastAsia="Times New Roman" w:cs="TTE19DB2E8t00"/>
                          <w:sz w:val="20"/>
                          <w:szCs w:val="20"/>
                          <w:lang w:eastAsia="es-CL"/>
                        </w:rPr>
                        <w:t>_____</w:t>
                      </w:r>
                      <w:r w:rsidR="00426504">
                        <w:rPr>
                          <w:rFonts w:eastAsia="Times New Roman" w:cs="TTE19DB2E8t00"/>
                          <w:sz w:val="20"/>
                          <w:szCs w:val="20"/>
                          <w:lang w:eastAsia="es-CL"/>
                        </w:rPr>
                        <w:t xml:space="preserve">_______        </w:t>
                      </w:r>
                      <w:r w:rsidRPr="00770A8C">
                        <w:rPr>
                          <w:rFonts w:eastAsia="Times New Roman" w:cs="TTE19DB2E8t00"/>
                          <w:sz w:val="20"/>
                          <w:szCs w:val="20"/>
                          <w:lang w:eastAsia="es-CL"/>
                        </w:rPr>
                        <w:t>Fono</w:t>
                      </w:r>
                      <w:r w:rsidR="00426504">
                        <w:rPr>
                          <w:rFonts w:eastAsia="Times New Roman" w:cs="TTE19DB2E8t00"/>
                          <w:sz w:val="20"/>
                          <w:szCs w:val="20"/>
                          <w:lang w:eastAsia="es-CL"/>
                        </w:rPr>
                        <w:t xml:space="preserve">        </w:t>
                      </w:r>
                      <w:r w:rsidRPr="00770A8C">
                        <w:rPr>
                          <w:rFonts w:eastAsia="Times New Roman" w:cs="TTE19DB2E8t00"/>
                          <w:sz w:val="20"/>
                          <w:szCs w:val="20"/>
                          <w:lang w:eastAsia="es-CL"/>
                        </w:rPr>
                        <w:t>: __________________</w:t>
                      </w:r>
                      <w:r w:rsidR="00E90BEC">
                        <w:rPr>
                          <w:rFonts w:eastAsia="Times New Roman" w:cs="TTE19DB2E8t00"/>
                          <w:sz w:val="20"/>
                          <w:szCs w:val="20"/>
                          <w:lang w:eastAsia="es-CL"/>
                        </w:rPr>
                        <w:t>_______________</w:t>
                      </w:r>
                      <w:r w:rsidR="00426504">
                        <w:rPr>
                          <w:rFonts w:eastAsia="Times New Roman" w:cs="TTE19DB2E8t00"/>
                          <w:sz w:val="20"/>
                          <w:szCs w:val="20"/>
                          <w:lang w:eastAsia="es-CL"/>
                        </w:rPr>
                        <w:t>_____</w:t>
                      </w:r>
                    </w:p>
                    <w:p w14:paraId="1B719992" w14:textId="77777777" w:rsidR="00130D07" w:rsidRPr="00770A8C" w:rsidRDefault="00130D07" w:rsidP="00E54DF2">
                      <w:pPr>
                        <w:rPr>
                          <w:rFonts w:ascii="Calibri" w:eastAsia="Times New Roman" w:hAnsi="Calibri" w:cs="TTE19DB2E8t00"/>
                          <w:sz w:val="20"/>
                          <w:szCs w:val="20"/>
                          <w:lang w:eastAsia="es-CL"/>
                        </w:rPr>
                      </w:pPr>
                      <w:r w:rsidRPr="00770A8C">
                        <w:rPr>
                          <w:rFonts w:ascii="Calibri" w:eastAsia="Times New Roman" w:hAnsi="Calibri" w:cs="TTE19DB2E8t00"/>
                          <w:sz w:val="20"/>
                          <w:szCs w:val="20"/>
                          <w:lang w:eastAsia="es-CL"/>
                        </w:rPr>
                        <w:t>_____</w:t>
                      </w:r>
                      <w:r w:rsidR="00770A8C" w:rsidRPr="00770A8C">
                        <w:rPr>
                          <w:rFonts w:ascii="Calibri" w:eastAsia="Times New Roman" w:hAnsi="Calibri" w:cs="TTE19DB2E8t00"/>
                          <w:sz w:val="20"/>
                          <w:szCs w:val="20"/>
                          <w:lang w:eastAsia="es-CL"/>
                        </w:rPr>
                        <w:t>__________________________</w:t>
                      </w:r>
                      <w:r w:rsidR="007159C5">
                        <w:rPr>
                          <w:rFonts w:ascii="Calibri" w:eastAsia="Times New Roman" w:hAnsi="Calibri" w:cs="TTE19DB2E8t00"/>
                          <w:sz w:val="20"/>
                          <w:szCs w:val="20"/>
                          <w:lang w:eastAsia="es-CL"/>
                        </w:rPr>
                        <w:t>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6A7E5994" w14:textId="62371766" w:rsidR="00E54DF2" w:rsidRDefault="00A26017" w:rsidP="00E54DF2">
      <w:pPr>
        <w:rPr>
          <w:rFonts w:cs="Calibri"/>
          <w:sz w:val="28"/>
          <w:szCs w:val="28"/>
        </w:rPr>
      </w:pPr>
      <w:r>
        <w:rPr>
          <w:rFonts w:cs="Calibri"/>
          <w:noProof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FA0E81E" wp14:editId="20AB2F02">
                <wp:simplePos x="0" y="0"/>
                <wp:positionH relativeFrom="column">
                  <wp:posOffset>5570220</wp:posOffset>
                </wp:positionH>
                <wp:positionV relativeFrom="paragraph">
                  <wp:posOffset>186690</wp:posOffset>
                </wp:positionV>
                <wp:extent cx="179705" cy="179705"/>
                <wp:effectExtent l="0" t="0" r="0" b="0"/>
                <wp:wrapNone/>
                <wp:docPr id="2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FF9AA4" id="Rectangle 32" o:spid="_x0000_s1026" style="position:absolute;margin-left:438.6pt;margin-top:14.7pt;width:14.15pt;height:14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"/>
            </w:pict>
          </mc:Fallback>
        </mc:AlternateContent>
      </w:r>
      <w:r>
        <w:rPr>
          <w:rFonts w:cs="Calibri"/>
          <w:noProof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AF5D530" wp14:editId="22483DEE">
                <wp:simplePos x="0" y="0"/>
                <wp:positionH relativeFrom="column">
                  <wp:posOffset>1694180</wp:posOffset>
                </wp:positionH>
                <wp:positionV relativeFrom="paragraph">
                  <wp:posOffset>186690</wp:posOffset>
                </wp:positionV>
                <wp:extent cx="179705" cy="179705"/>
                <wp:effectExtent l="0" t="0" r="0" b="0"/>
                <wp:wrapNone/>
                <wp:docPr id="1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2DA83" id="Rectangle 28" o:spid="_x0000_s1026" style="position:absolute;margin-left:133.4pt;margin-top:14.7pt;width:14.15pt;height:14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"/>
            </w:pict>
          </mc:Fallback>
        </mc:AlternateContent>
      </w:r>
      <w:r>
        <w:rPr>
          <w:rFonts w:cs="Calibri"/>
          <w:noProof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40069E1" wp14:editId="4AB7D43F">
                <wp:simplePos x="0" y="0"/>
                <wp:positionH relativeFrom="column">
                  <wp:posOffset>873125</wp:posOffset>
                </wp:positionH>
                <wp:positionV relativeFrom="paragraph">
                  <wp:posOffset>206375</wp:posOffset>
                </wp:positionV>
                <wp:extent cx="179705" cy="179705"/>
                <wp:effectExtent l="0" t="0" r="0" b="0"/>
                <wp:wrapNone/>
                <wp:docPr id="1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4DE6B1" id="Rectangle 27" o:spid="_x0000_s1026" style="position:absolute;margin-left:68.75pt;margin-top:16.25pt;width:14.15pt;height:14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"/>
            </w:pict>
          </mc:Fallback>
        </mc:AlternateContent>
      </w:r>
    </w:p>
    <w:p w14:paraId="0C3F6B72" w14:textId="19D9AFCF" w:rsidR="00E54DF2" w:rsidRDefault="00A26017" w:rsidP="00E54DF2">
      <w:pPr>
        <w:rPr>
          <w:rFonts w:cs="Calibri"/>
          <w:sz w:val="28"/>
          <w:szCs w:val="28"/>
        </w:rPr>
      </w:pPr>
      <w:r>
        <w:rPr>
          <w:rFonts w:cs="Calibri"/>
          <w:noProof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EEAB59B" wp14:editId="32D46955">
                <wp:simplePos x="0" y="0"/>
                <wp:positionH relativeFrom="column">
                  <wp:posOffset>5570220</wp:posOffset>
                </wp:positionH>
                <wp:positionV relativeFrom="paragraph">
                  <wp:posOffset>154305</wp:posOffset>
                </wp:positionV>
                <wp:extent cx="179705" cy="179705"/>
                <wp:effectExtent l="0" t="0" r="0" b="0"/>
                <wp:wrapNone/>
                <wp:docPr id="1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46B8B" id="Rectangle 33" o:spid="_x0000_s1026" style="position:absolute;margin-left:438.6pt;margin-top:12.15pt;width:14.15pt;height:14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"/>
            </w:pict>
          </mc:Fallback>
        </mc:AlternateContent>
      </w:r>
      <w:r>
        <w:rPr>
          <w:rFonts w:cs="Calibri"/>
          <w:noProof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D45BF1E" wp14:editId="64180E32">
                <wp:simplePos x="0" y="0"/>
                <wp:positionH relativeFrom="column">
                  <wp:posOffset>1680210</wp:posOffset>
                </wp:positionH>
                <wp:positionV relativeFrom="paragraph">
                  <wp:posOffset>154305</wp:posOffset>
                </wp:positionV>
                <wp:extent cx="179705" cy="179705"/>
                <wp:effectExtent l="0" t="0" r="0" b="0"/>
                <wp:wrapNone/>
                <wp:docPr id="1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30D034" id="Rectangle 30" o:spid="_x0000_s1026" style="position:absolute;margin-left:132.3pt;margin-top:12.15pt;width:14.15pt;height:14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"/>
            </w:pict>
          </mc:Fallback>
        </mc:AlternateContent>
      </w:r>
      <w:r>
        <w:rPr>
          <w:rFonts w:cs="Calibri"/>
          <w:noProof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7C1CA81" wp14:editId="1295633C">
                <wp:simplePos x="0" y="0"/>
                <wp:positionH relativeFrom="column">
                  <wp:posOffset>863600</wp:posOffset>
                </wp:positionH>
                <wp:positionV relativeFrom="paragraph">
                  <wp:posOffset>154305</wp:posOffset>
                </wp:positionV>
                <wp:extent cx="179705" cy="179705"/>
                <wp:effectExtent l="0" t="0" r="0" b="0"/>
                <wp:wrapNone/>
                <wp:docPr id="1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ECB6F1" id="Rectangle 29" o:spid="_x0000_s1026" style="position:absolute;margin-left:68pt;margin-top:12.15pt;width:14.15pt;height:14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"/>
            </w:pict>
          </mc:Fallback>
        </mc:AlternateContent>
      </w:r>
    </w:p>
    <w:p w14:paraId="78099E5F" w14:textId="5FD01E69" w:rsidR="00E54DF2" w:rsidRDefault="00A26017" w:rsidP="00E54DF2">
      <w:pPr>
        <w:rPr>
          <w:rFonts w:cs="Calibri"/>
          <w:sz w:val="28"/>
          <w:szCs w:val="28"/>
        </w:rPr>
      </w:pPr>
      <w:r>
        <w:rPr>
          <w:rFonts w:cs="Calibri"/>
          <w:noProof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08259DB" wp14:editId="4896E4B0">
                <wp:simplePos x="0" y="0"/>
                <wp:positionH relativeFrom="column">
                  <wp:posOffset>5570220</wp:posOffset>
                </wp:positionH>
                <wp:positionV relativeFrom="paragraph">
                  <wp:posOffset>97155</wp:posOffset>
                </wp:positionV>
                <wp:extent cx="179705" cy="179705"/>
                <wp:effectExtent l="0" t="0" r="0" b="0"/>
                <wp:wrapNone/>
                <wp:docPr id="1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4D4C5" id="Rectangle 34" o:spid="_x0000_s1026" style="position:absolute;margin-left:438.6pt;margin-top:7.65pt;width:14.15pt;height:14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"/>
            </w:pict>
          </mc:Fallback>
        </mc:AlternateContent>
      </w:r>
    </w:p>
    <w:p w14:paraId="240D97ED" w14:textId="77777777" w:rsidR="00E54DF2" w:rsidRDefault="00E54DF2" w:rsidP="00E54DF2">
      <w:pPr>
        <w:rPr>
          <w:rFonts w:cs="Calibri"/>
          <w:sz w:val="28"/>
          <w:szCs w:val="28"/>
        </w:rPr>
      </w:pPr>
    </w:p>
    <w:p w14:paraId="388A2ADA" w14:textId="77777777" w:rsidR="00E54DF2" w:rsidRDefault="00E54DF2" w:rsidP="00E54DF2">
      <w:pPr>
        <w:rPr>
          <w:rFonts w:cs="Calibri"/>
          <w:sz w:val="28"/>
          <w:szCs w:val="28"/>
        </w:rPr>
      </w:pPr>
    </w:p>
    <w:p w14:paraId="279AB92D" w14:textId="77777777" w:rsidR="00E54DF2" w:rsidRDefault="00E54DF2" w:rsidP="00E54DF2">
      <w:pPr>
        <w:rPr>
          <w:rFonts w:cs="Calibri"/>
          <w:sz w:val="28"/>
          <w:szCs w:val="28"/>
        </w:rPr>
      </w:pPr>
    </w:p>
    <w:p w14:paraId="75BEADDD" w14:textId="77777777" w:rsidR="00E54DF2" w:rsidRDefault="00E54DF2" w:rsidP="00E54DF2">
      <w:pPr>
        <w:rPr>
          <w:rFonts w:cs="Calibri"/>
          <w:sz w:val="28"/>
          <w:szCs w:val="28"/>
        </w:rPr>
      </w:pPr>
    </w:p>
    <w:p w14:paraId="2F20F22B" w14:textId="77777777" w:rsidR="00E54DF2" w:rsidRPr="00770A8C" w:rsidRDefault="00E54DF2" w:rsidP="00E54DF2">
      <w:pPr>
        <w:rPr>
          <w:rFonts w:cs="Calibri"/>
          <w:sz w:val="28"/>
          <w:szCs w:val="28"/>
        </w:rPr>
      </w:pPr>
    </w:p>
    <w:p w14:paraId="1DF73144" w14:textId="75CE72DF" w:rsidR="00E54DF2" w:rsidRPr="00770A8C" w:rsidRDefault="00A26017" w:rsidP="00E54DF2">
      <w:pPr>
        <w:jc w:val="center"/>
        <w:outlineLvl w:val="0"/>
        <w:rPr>
          <w:rFonts w:cs="Calibri"/>
          <w:sz w:val="24"/>
          <w:szCs w:val="20"/>
        </w:rPr>
      </w:pPr>
      <w:r>
        <w:rPr>
          <w:rFonts w:cs="Calibri"/>
          <w:noProof/>
          <w:sz w:val="20"/>
          <w:szCs w:val="20"/>
          <w:u w:val="single"/>
          <w:lang w:val="es-CL" w:eastAsia="es-C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3BDF9BB" wp14:editId="40FAEFCD">
                <wp:simplePos x="0" y="0"/>
                <wp:positionH relativeFrom="column">
                  <wp:posOffset>0</wp:posOffset>
                </wp:positionH>
                <wp:positionV relativeFrom="paragraph">
                  <wp:posOffset>234315</wp:posOffset>
                </wp:positionV>
                <wp:extent cx="6528435" cy="1002665"/>
                <wp:effectExtent l="0" t="0" r="5715" b="6985"/>
                <wp:wrapNone/>
                <wp:docPr id="6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8435" cy="10026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08278D" w14:textId="77777777" w:rsidR="00130D07" w:rsidRPr="00E90BEC" w:rsidRDefault="00130D07" w:rsidP="00211154">
                            <w:pPr>
                              <w:jc w:val="both"/>
                              <w:rPr>
                                <w:sz w:val="22"/>
                                <w:szCs w:val="20"/>
                              </w:rPr>
                            </w:pPr>
                            <w:r w:rsidRPr="00E90BEC">
                              <w:rPr>
                                <w:sz w:val="22"/>
                                <w:szCs w:val="20"/>
                              </w:rPr>
                              <w:t>Inscribo el siguiente el correo electrónico para recibir comunicaciones oficiales del Colegio, comprometiéndome a mantenerlo actualizado. Me comprometo a informar en caso de modificar la misma.</w:t>
                            </w:r>
                          </w:p>
                          <w:p w14:paraId="38E20F22" w14:textId="77777777" w:rsidR="00130D07" w:rsidRPr="00770A8C" w:rsidRDefault="00E90BEC" w:rsidP="00E31AFB">
                            <w:pPr>
                              <w:ind w:left="-1134"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s-CL"/>
                              </w:rPr>
                            </w:pPr>
                            <w:bookmarkStart w:id="0" w:name="_Hlk58841241"/>
                            <w:r w:rsidRPr="00770A8C">
                              <w:rPr>
                                <w:b/>
                                <w:sz w:val="20"/>
                                <w:szCs w:val="20"/>
                                <w:lang w:val="es-CL"/>
                              </w:rPr>
                              <w:t>CORREO: _</w:t>
                            </w:r>
                            <w:r w:rsidR="00130D07" w:rsidRPr="00770A8C">
                              <w:rPr>
                                <w:b/>
                                <w:sz w:val="20"/>
                                <w:szCs w:val="20"/>
                                <w:lang w:val="es-CL"/>
                              </w:rPr>
                              <w:t>__________________________</w:t>
                            </w:r>
                            <w:r w:rsidR="00770A8C">
                              <w:rPr>
                                <w:b/>
                                <w:sz w:val="20"/>
                                <w:szCs w:val="20"/>
                                <w:lang w:val="es-CL"/>
                              </w:rPr>
                              <w:t>______________</w:t>
                            </w:r>
                            <w:r w:rsidR="00130D07" w:rsidRPr="00770A8C">
                              <w:rPr>
                                <w:b/>
                                <w:sz w:val="20"/>
                                <w:szCs w:val="20"/>
                                <w:lang w:val="es-CL"/>
                              </w:rPr>
                              <w:t>____@_______</w:t>
                            </w:r>
                            <w:r w:rsidR="00770A8C">
                              <w:rPr>
                                <w:b/>
                                <w:sz w:val="20"/>
                                <w:szCs w:val="20"/>
                                <w:lang w:val="es-CL"/>
                              </w:rPr>
                              <w:t>_____</w:t>
                            </w:r>
                            <w:r w:rsidR="00130D07" w:rsidRPr="00770A8C">
                              <w:rPr>
                                <w:b/>
                                <w:sz w:val="20"/>
                                <w:szCs w:val="20"/>
                                <w:lang w:val="es-CL"/>
                              </w:rPr>
                              <w:t>____________________</w:t>
                            </w:r>
                          </w:p>
                          <w:bookmarkEnd w:id="0"/>
                          <w:p w14:paraId="536B6D0F" w14:textId="77777777" w:rsidR="00130D07" w:rsidRDefault="00130D07" w:rsidP="00211154">
                            <w:pPr>
                              <w:jc w:val="both"/>
                            </w:pPr>
                          </w:p>
                          <w:p w14:paraId="5B43ACE4" w14:textId="77777777" w:rsidR="00130D07" w:rsidRPr="009776EA" w:rsidRDefault="00130D07" w:rsidP="00E54DF2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154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DF9BB" id="Text Box 40" o:spid="_x0000_s1042" type="#_x0000_t202" style="position:absolute;left:0;text-align:left;margin-left:0;margin-top:18.45pt;width:514.05pt;height:78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" filled="f">
                <v:textbox inset=",4.3mm">
                  <w:txbxContent>
                    <w:p w14:paraId="2908278D" w14:textId="77777777" w:rsidR="00130D07" w:rsidRPr="00E90BEC" w:rsidRDefault="00130D07" w:rsidP="00211154">
                      <w:pPr>
                        <w:jc w:val="both"/>
                        <w:rPr>
                          <w:sz w:val="22"/>
                          <w:szCs w:val="20"/>
                        </w:rPr>
                      </w:pPr>
                      <w:r w:rsidRPr="00E90BEC">
                        <w:rPr>
                          <w:sz w:val="22"/>
                          <w:szCs w:val="20"/>
                        </w:rPr>
                        <w:t>Inscribo el siguiente el correo electrónico para recibir comunicaciones oficiales del Colegio, comprometiéndome a mantenerlo actualizado. Me comprometo a informar en caso de modificar la misma.</w:t>
                      </w:r>
                    </w:p>
                    <w:p w14:paraId="38E20F22" w14:textId="77777777" w:rsidR="00130D07" w:rsidRPr="00770A8C" w:rsidRDefault="00E90BEC" w:rsidP="00E31AFB">
                      <w:pPr>
                        <w:ind w:left="-1134"/>
                        <w:jc w:val="center"/>
                        <w:rPr>
                          <w:b/>
                          <w:sz w:val="20"/>
                          <w:szCs w:val="20"/>
                          <w:lang w:val="es-CL"/>
                        </w:rPr>
                      </w:pPr>
                      <w:bookmarkStart w:id="1" w:name="_Hlk58841241"/>
                      <w:r w:rsidRPr="00770A8C">
                        <w:rPr>
                          <w:b/>
                          <w:sz w:val="20"/>
                          <w:szCs w:val="20"/>
                          <w:lang w:val="es-CL"/>
                        </w:rPr>
                        <w:t>CORREO: _</w:t>
                      </w:r>
                      <w:r w:rsidR="00130D07" w:rsidRPr="00770A8C">
                        <w:rPr>
                          <w:b/>
                          <w:sz w:val="20"/>
                          <w:szCs w:val="20"/>
                          <w:lang w:val="es-CL"/>
                        </w:rPr>
                        <w:t>__________________________</w:t>
                      </w:r>
                      <w:r w:rsidR="00770A8C">
                        <w:rPr>
                          <w:b/>
                          <w:sz w:val="20"/>
                          <w:szCs w:val="20"/>
                          <w:lang w:val="es-CL"/>
                        </w:rPr>
                        <w:t>______________</w:t>
                      </w:r>
                      <w:r w:rsidR="00130D07" w:rsidRPr="00770A8C">
                        <w:rPr>
                          <w:b/>
                          <w:sz w:val="20"/>
                          <w:szCs w:val="20"/>
                          <w:lang w:val="es-CL"/>
                        </w:rPr>
                        <w:t>____@_______</w:t>
                      </w:r>
                      <w:r w:rsidR="00770A8C">
                        <w:rPr>
                          <w:b/>
                          <w:sz w:val="20"/>
                          <w:szCs w:val="20"/>
                          <w:lang w:val="es-CL"/>
                        </w:rPr>
                        <w:t>_____</w:t>
                      </w:r>
                      <w:r w:rsidR="00130D07" w:rsidRPr="00770A8C">
                        <w:rPr>
                          <w:b/>
                          <w:sz w:val="20"/>
                          <w:szCs w:val="20"/>
                          <w:lang w:val="es-CL"/>
                        </w:rPr>
                        <w:t>____________________</w:t>
                      </w:r>
                    </w:p>
                    <w:bookmarkEnd w:id="1"/>
                    <w:p w14:paraId="536B6D0F" w14:textId="77777777" w:rsidR="00130D07" w:rsidRDefault="00130D07" w:rsidP="00211154">
                      <w:pPr>
                        <w:jc w:val="both"/>
                      </w:pPr>
                    </w:p>
                    <w:p w14:paraId="5B43ACE4" w14:textId="77777777" w:rsidR="00130D07" w:rsidRPr="009776EA" w:rsidRDefault="00130D07" w:rsidP="00E54DF2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54DF2" w:rsidRPr="00770A8C">
        <w:rPr>
          <w:rFonts w:eastAsia="Times New Roman" w:cs="TTE1947DE0t00"/>
          <w:b/>
          <w:sz w:val="24"/>
          <w:szCs w:val="20"/>
          <w:lang w:eastAsia="es-CL"/>
        </w:rPr>
        <w:t>III</w:t>
      </w:r>
      <w:r w:rsidR="0073519D" w:rsidRPr="00770A8C">
        <w:rPr>
          <w:rFonts w:eastAsia="Times New Roman" w:cs="TTE1947DE0t00"/>
          <w:b/>
          <w:sz w:val="24"/>
          <w:szCs w:val="20"/>
          <w:lang w:eastAsia="es-CL"/>
        </w:rPr>
        <w:t xml:space="preserve">. </w:t>
      </w:r>
      <w:r w:rsidR="00211154" w:rsidRPr="00770A8C">
        <w:rPr>
          <w:rFonts w:eastAsia="Times New Roman" w:cs="TTE1947DE0t00"/>
          <w:b/>
          <w:sz w:val="24"/>
          <w:szCs w:val="20"/>
          <w:lang w:eastAsia="es-CL"/>
        </w:rPr>
        <w:t>REGISTRO OFICIAL DE CORREO ELECTRÓNICO</w:t>
      </w:r>
    </w:p>
    <w:p w14:paraId="2F29C8C8" w14:textId="77777777" w:rsidR="00E54DF2" w:rsidRDefault="00E54DF2" w:rsidP="00E54DF2">
      <w:pPr>
        <w:rPr>
          <w:rFonts w:cs="Calibri"/>
          <w:sz w:val="28"/>
          <w:szCs w:val="28"/>
        </w:rPr>
      </w:pPr>
    </w:p>
    <w:p w14:paraId="71087AA4" w14:textId="77777777" w:rsidR="00E54DF2" w:rsidRDefault="00E54DF2" w:rsidP="00E54DF2">
      <w:pPr>
        <w:rPr>
          <w:rFonts w:cs="Calibri"/>
          <w:sz w:val="28"/>
          <w:szCs w:val="28"/>
        </w:rPr>
      </w:pPr>
    </w:p>
    <w:p w14:paraId="6D55EB8C" w14:textId="77777777" w:rsidR="00E54DF2" w:rsidRDefault="00E54DF2" w:rsidP="00E54DF2">
      <w:pPr>
        <w:rPr>
          <w:rFonts w:cs="Calibri"/>
          <w:sz w:val="28"/>
          <w:szCs w:val="28"/>
        </w:rPr>
      </w:pPr>
    </w:p>
    <w:p w14:paraId="143A515F" w14:textId="72BB7E14" w:rsidR="008F51B1" w:rsidRDefault="00A26017" w:rsidP="00DC372D">
      <w:pPr>
        <w:tabs>
          <w:tab w:val="left" w:pos="1575"/>
        </w:tabs>
        <w:spacing w:line="240" w:lineRule="auto"/>
        <w:ind w:left="-142"/>
        <w:jc w:val="center"/>
        <w:rPr>
          <w:rFonts w:ascii="Calibri" w:hAnsi="Calibri"/>
          <w:sz w:val="20"/>
          <w:szCs w:val="20"/>
          <w:lang w:val="es-CL"/>
        </w:rPr>
      </w:pPr>
      <w:r>
        <w:rPr>
          <w:rFonts w:ascii="TTE1947DE0t00" w:eastAsia="Times New Roman" w:hAnsi="TTE1947DE0t00" w:cs="TTE1947DE0t00"/>
          <w:b/>
          <w:noProof/>
          <w:sz w:val="20"/>
          <w:szCs w:val="20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7A22463C" wp14:editId="6E594BBD">
                <wp:simplePos x="0" y="0"/>
                <wp:positionH relativeFrom="column">
                  <wp:posOffset>-60960</wp:posOffset>
                </wp:positionH>
                <wp:positionV relativeFrom="paragraph">
                  <wp:posOffset>203835</wp:posOffset>
                </wp:positionV>
                <wp:extent cx="6637020" cy="212026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7020" cy="2120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8E78E4" id="Rectangle 3" o:spid="_x0000_s1026" style="position:absolute;margin-left:-4.8pt;margin-top:16.05pt;width:522.6pt;height:166.95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"/>
            </w:pict>
          </mc:Fallback>
        </mc:AlternateContent>
      </w:r>
      <w:r w:rsidR="008F51B1">
        <w:rPr>
          <w:rFonts w:ascii="Calibri" w:hAnsi="Calibri"/>
          <w:b/>
          <w:sz w:val="24"/>
          <w:szCs w:val="24"/>
          <w:lang w:val="es-CL"/>
        </w:rPr>
        <w:t>IV. DECLARACIÓN DE CONOCIMIENTO PEI Y REGLAMENTOS</w:t>
      </w:r>
    </w:p>
    <w:p w14:paraId="1C507890" w14:textId="77777777" w:rsidR="008F51B1" w:rsidRPr="00E90BEC" w:rsidRDefault="008F51B1" w:rsidP="00DC372D">
      <w:pPr>
        <w:rPr>
          <w:sz w:val="22"/>
          <w:szCs w:val="20"/>
          <w:lang w:val="es-CL"/>
        </w:rPr>
      </w:pPr>
      <w:r w:rsidRPr="00E90BEC">
        <w:rPr>
          <w:sz w:val="22"/>
          <w:szCs w:val="20"/>
          <w:lang w:val="es-CL"/>
        </w:rPr>
        <w:t>Quien suscribe, apoderado de ____________________________________________________</w:t>
      </w:r>
    </w:p>
    <w:p w14:paraId="562DF7FD" w14:textId="77777777" w:rsidR="008F51B1" w:rsidRPr="00E90BEC" w:rsidRDefault="008F51B1" w:rsidP="00DC372D">
      <w:pPr>
        <w:rPr>
          <w:sz w:val="22"/>
          <w:szCs w:val="20"/>
          <w:lang w:val="es-CL"/>
        </w:rPr>
      </w:pPr>
      <w:r w:rsidRPr="00E90BEC">
        <w:rPr>
          <w:sz w:val="22"/>
          <w:szCs w:val="20"/>
          <w:lang w:val="es-CL"/>
        </w:rPr>
        <w:t xml:space="preserve">Alumno (a) del ___________ año _______ del Colegio Fraternidad, declara haber sido comunicado que para realizar la </w:t>
      </w:r>
      <w:r w:rsidR="00DC372D" w:rsidRPr="00E90BEC">
        <w:rPr>
          <w:sz w:val="22"/>
          <w:szCs w:val="20"/>
          <w:lang w:val="es-CL"/>
        </w:rPr>
        <w:t>M</w:t>
      </w:r>
      <w:r w:rsidRPr="00E90BEC">
        <w:rPr>
          <w:sz w:val="22"/>
          <w:szCs w:val="20"/>
          <w:lang w:val="es-CL"/>
        </w:rPr>
        <w:t>atricula del año escolar 202</w:t>
      </w:r>
      <w:r w:rsidR="00E90BEC" w:rsidRPr="00E90BEC">
        <w:rPr>
          <w:sz w:val="22"/>
          <w:szCs w:val="20"/>
          <w:lang w:val="es-CL"/>
        </w:rPr>
        <w:t>3 es</w:t>
      </w:r>
      <w:r w:rsidRPr="00E90BEC">
        <w:rPr>
          <w:sz w:val="22"/>
          <w:szCs w:val="20"/>
          <w:lang w:val="es-CL"/>
        </w:rPr>
        <w:t xml:space="preserve"> indispensable haber leído:</w:t>
      </w:r>
    </w:p>
    <w:p w14:paraId="3C8F9048" w14:textId="77777777" w:rsidR="008F51B1" w:rsidRPr="00E90BEC" w:rsidRDefault="008F51B1" w:rsidP="00DC372D">
      <w:pPr>
        <w:rPr>
          <w:sz w:val="22"/>
          <w:szCs w:val="20"/>
          <w:lang w:val="es-CL"/>
        </w:rPr>
      </w:pPr>
      <w:r w:rsidRPr="00E90BEC">
        <w:rPr>
          <w:sz w:val="22"/>
          <w:szCs w:val="20"/>
          <w:lang w:val="es-CL"/>
        </w:rPr>
        <w:t>a.- El Proyecto Educativo Institucional</w:t>
      </w:r>
      <w:r w:rsidR="00E90BEC" w:rsidRPr="00E90BEC">
        <w:rPr>
          <w:sz w:val="22"/>
          <w:szCs w:val="20"/>
          <w:lang w:val="es-CL"/>
        </w:rPr>
        <w:t xml:space="preserve"> PEI</w:t>
      </w:r>
      <w:r w:rsidRPr="00E90BEC">
        <w:rPr>
          <w:sz w:val="22"/>
          <w:szCs w:val="20"/>
          <w:lang w:val="es-CL"/>
        </w:rPr>
        <w:t>.</w:t>
      </w:r>
    </w:p>
    <w:p w14:paraId="6A9EFF28" w14:textId="77777777" w:rsidR="008F51B1" w:rsidRPr="00E90BEC" w:rsidRDefault="008F51B1" w:rsidP="00DC372D">
      <w:pPr>
        <w:rPr>
          <w:sz w:val="22"/>
          <w:szCs w:val="20"/>
          <w:lang w:val="es-CL"/>
        </w:rPr>
      </w:pPr>
      <w:r w:rsidRPr="00E90BEC">
        <w:rPr>
          <w:sz w:val="22"/>
          <w:szCs w:val="20"/>
          <w:lang w:val="es-CL"/>
        </w:rPr>
        <w:t>b.- Los Reglamentos y procedimientos normativos que regulan la Convivencia Escolar, la Promoción, Conformación de cursos y la permanencia de los estudiantes en el establecimiento.</w:t>
      </w:r>
    </w:p>
    <w:p w14:paraId="70AF9C09" w14:textId="77777777" w:rsidR="00E31AFB" w:rsidRPr="00E90BEC" w:rsidRDefault="008F51B1" w:rsidP="00DC372D">
      <w:pPr>
        <w:rPr>
          <w:b/>
          <w:sz w:val="28"/>
          <w:szCs w:val="24"/>
          <w:lang w:val="es-CL"/>
        </w:rPr>
      </w:pPr>
      <w:r w:rsidRPr="00E90BEC">
        <w:rPr>
          <w:sz w:val="22"/>
          <w:szCs w:val="20"/>
          <w:lang w:val="es-CL"/>
        </w:rPr>
        <w:t>Por este acto, declaro conocer los documentos referidos y apoyar los postulados de la propuesta educativa para la formación de los estudiantes</w:t>
      </w:r>
      <w:r w:rsidR="00E90BEC" w:rsidRPr="00E90BEC">
        <w:rPr>
          <w:sz w:val="22"/>
          <w:szCs w:val="20"/>
          <w:lang w:val="es-CL"/>
        </w:rPr>
        <w:t xml:space="preserve"> y comprometerme a respetar el cumplimiento de los establecido en Reglamentos, Protocolos y PEI</w:t>
      </w:r>
      <w:r w:rsidRPr="00E90BEC">
        <w:rPr>
          <w:sz w:val="22"/>
          <w:szCs w:val="20"/>
          <w:lang w:val="es-CL"/>
        </w:rPr>
        <w:t>.</w:t>
      </w:r>
    </w:p>
    <w:p w14:paraId="1C0204CD" w14:textId="77777777" w:rsidR="00DC372D" w:rsidRDefault="00DC372D" w:rsidP="008F51B1">
      <w:pPr>
        <w:outlineLvl w:val="0"/>
        <w:rPr>
          <w:rFonts w:ascii="Calibri" w:eastAsia="Times New Roman" w:hAnsi="Calibri" w:cs="TTE1947DE0t00"/>
          <w:b/>
          <w:sz w:val="8"/>
          <w:szCs w:val="20"/>
          <w:lang w:eastAsia="es-CL"/>
        </w:rPr>
      </w:pPr>
    </w:p>
    <w:p w14:paraId="147EE5F2" w14:textId="77777777" w:rsidR="00E90BEC" w:rsidRPr="00426504" w:rsidRDefault="00E90BEC" w:rsidP="008F51B1">
      <w:pPr>
        <w:outlineLvl w:val="0"/>
        <w:rPr>
          <w:rFonts w:ascii="Calibri" w:eastAsia="Times New Roman" w:hAnsi="Calibri" w:cs="TTE1947DE0t00"/>
          <w:b/>
          <w:sz w:val="2"/>
          <w:szCs w:val="20"/>
          <w:lang w:eastAsia="es-CL"/>
        </w:rPr>
      </w:pPr>
    </w:p>
    <w:p w14:paraId="6348349A" w14:textId="097DE715" w:rsidR="00DC372D" w:rsidRDefault="00A26017" w:rsidP="00DC372D">
      <w:pPr>
        <w:spacing w:before="100" w:beforeAutospacing="1" w:after="0" w:line="240" w:lineRule="auto"/>
        <w:jc w:val="right"/>
        <w:rPr>
          <w:rFonts w:ascii="Calibri" w:hAnsi="Calibri" w:cs="Calibri"/>
          <w:sz w:val="24"/>
          <w:szCs w:val="28"/>
        </w:rPr>
      </w:pPr>
      <w:r>
        <w:rPr>
          <w:rFonts w:ascii="Calibri" w:hAnsi="Calibri" w:cs="Calibri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FED5AB2" wp14:editId="72282770">
                <wp:simplePos x="0" y="0"/>
                <wp:positionH relativeFrom="column">
                  <wp:posOffset>0</wp:posOffset>
                </wp:positionH>
                <wp:positionV relativeFrom="paragraph">
                  <wp:posOffset>13970</wp:posOffset>
                </wp:positionV>
                <wp:extent cx="3689985" cy="561975"/>
                <wp:effectExtent l="5715" t="7620" r="9525" b="11430"/>
                <wp:wrapNone/>
                <wp:docPr id="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998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462D8" w14:textId="77777777" w:rsidR="00D71DD9" w:rsidRPr="00E90BEC" w:rsidRDefault="00D71DD9">
                            <w:pPr>
                              <w:rPr>
                                <w:sz w:val="22"/>
                                <w:szCs w:val="20"/>
                              </w:rPr>
                            </w:pPr>
                            <w:r w:rsidRPr="00E90BEC">
                              <w:rPr>
                                <w:sz w:val="22"/>
                                <w:szCs w:val="20"/>
                              </w:rPr>
                              <w:t>San Pedro de la Paz, _____de ___________ de 202___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D5AB2" id="Text Box 52" o:spid="_x0000_s1043" type="#_x0000_t202" style="position:absolute;left:0;text-align:left;margin-left:0;margin-top:1.1pt;width:290.55pt;height:44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" strokecolor="white [3212]">
                <v:textbox>
                  <w:txbxContent>
                    <w:p w14:paraId="6C0462D8" w14:textId="77777777" w:rsidR="00D71DD9" w:rsidRPr="00E90BEC" w:rsidRDefault="00D71DD9">
                      <w:pPr>
                        <w:rPr>
                          <w:sz w:val="22"/>
                          <w:szCs w:val="20"/>
                        </w:rPr>
                      </w:pPr>
                      <w:r w:rsidRPr="00E90BEC">
                        <w:rPr>
                          <w:sz w:val="22"/>
                          <w:szCs w:val="20"/>
                        </w:rPr>
                        <w:t>San Pedro de la Paz, _____de ___________ de 202___</w:t>
                      </w:r>
                    </w:p>
                  </w:txbxContent>
                </v:textbox>
              </v:shape>
            </w:pict>
          </mc:Fallback>
        </mc:AlternateContent>
      </w:r>
      <w:r w:rsidR="00DC372D">
        <w:rPr>
          <w:rFonts w:ascii="Calibri" w:hAnsi="Calibri" w:cs="Calibri"/>
          <w:sz w:val="24"/>
          <w:szCs w:val="28"/>
        </w:rPr>
        <w:t>_</w:t>
      </w:r>
      <w:r w:rsidR="00D71DD9">
        <w:rPr>
          <w:rFonts w:ascii="Calibri" w:hAnsi="Calibri" w:cs="Calibri"/>
          <w:sz w:val="24"/>
          <w:szCs w:val="28"/>
        </w:rPr>
        <w:t>______</w:t>
      </w:r>
      <w:r w:rsidR="00DC372D">
        <w:rPr>
          <w:rFonts w:ascii="Calibri" w:hAnsi="Calibri" w:cs="Calibri"/>
          <w:sz w:val="24"/>
          <w:szCs w:val="28"/>
        </w:rPr>
        <w:t>___________________________</w:t>
      </w:r>
    </w:p>
    <w:p w14:paraId="6416E0EB" w14:textId="77777777" w:rsidR="00DC372D" w:rsidRPr="00770A8C" w:rsidRDefault="00DC372D" w:rsidP="00DC372D">
      <w:pPr>
        <w:spacing w:before="100" w:beforeAutospacing="1" w:after="0" w:line="240" w:lineRule="auto"/>
        <w:ind w:left="5672"/>
        <w:rPr>
          <w:szCs w:val="22"/>
        </w:rPr>
      </w:pPr>
      <w:r>
        <w:rPr>
          <w:rFonts w:ascii="Calibri" w:hAnsi="Calibri" w:cs="Calibri"/>
          <w:b/>
          <w:sz w:val="24"/>
          <w:szCs w:val="28"/>
        </w:rPr>
        <w:t xml:space="preserve">                 </w:t>
      </w:r>
      <w:r w:rsidRPr="00770A8C">
        <w:rPr>
          <w:rFonts w:cs="Calibri"/>
          <w:b/>
          <w:sz w:val="24"/>
          <w:szCs w:val="28"/>
        </w:rPr>
        <w:t>Firma de Apoderado Económico</w:t>
      </w:r>
    </w:p>
    <w:p w14:paraId="5CBF8391" w14:textId="77777777" w:rsidR="00DC372D" w:rsidRDefault="00DC372D" w:rsidP="008F51B1">
      <w:pPr>
        <w:outlineLvl w:val="0"/>
        <w:rPr>
          <w:rFonts w:ascii="Calibri" w:eastAsia="Times New Roman" w:hAnsi="Calibri" w:cs="TTE1947DE0t00"/>
          <w:b/>
          <w:sz w:val="8"/>
          <w:szCs w:val="20"/>
          <w:lang w:eastAsia="es-CL"/>
        </w:rPr>
      </w:pPr>
    </w:p>
    <w:p w14:paraId="3A27369B" w14:textId="77777777" w:rsidR="00770A8C" w:rsidRDefault="00770A8C" w:rsidP="008F51B1">
      <w:pPr>
        <w:outlineLvl w:val="0"/>
        <w:rPr>
          <w:rFonts w:ascii="Calibri" w:eastAsia="Times New Roman" w:hAnsi="Calibri" w:cs="TTE1947DE0t00"/>
          <w:b/>
          <w:sz w:val="8"/>
          <w:szCs w:val="20"/>
          <w:lang w:eastAsia="es-CL"/>
        </w:rPr>
      </w:pPr>
    </w:p>
    <w:p w14:paraId="0D66A57D" w14:textId="6861B196" w:rsidR="0073519D" w:rsidRPr="00E90BEC" w:rsidRDefault="00A26017" w:rsidP="00E54DF2">
      <w:pPr>
        <w:jc w:val="center"/>
        <w:outlineLvl w:val="0"/>
        <w:rPr>
          <w:rFonts w:asciiTheme="majorHAnsi" w:hAnsiTheme="majorHAnsi" w:cs="Calibri"/>
          <w:sz w:val="36"/>
          <w:szCs w:val="28"/>
        </w:rPr>
      </w:pPr>
      <w:r>
        <w:rPr>
          <w:rFonts w:asciiTheme="majorHAnsi" w:hAnsiTheme="majorHAnsi" w:cs="Calibri"/>
          <w:noProof/>
          <w:sz w:val="36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FBD0B8C" wp14:editId="32D31F3A">
                <wp:simplePos x="0" y="0"/>
                <wp:positionH relativeFrom="column">
                  <wp:posOffset>0</wp:posOffset>
                </wp:positionH>
                <wp:positionV relativeFrom="paragraph">
                  <wp:posOffset>206375</wp:posOffset>
                </wp:positionV>
                <wp:extent cx="6286500" cy="371475"/>
                <wp:effectExtent l="0" t="0" r="0" b="9525"/>
                <wp:wrapNone/>
                <wp:docPr id="4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58108B" w14:textId="77777777" w:rsidR="00130D07" w:rsidRPr="00FB3DBE" w:rsidRDefault="00130D07" w:rsidP="00E54DF2">
                            <w:r w:rsidRPr="00770A8C">
                              <w:t>Fecha:</w:t>
                            </w:r>
                            <w:r w:rsidR="00DC372D" w:rsidRPr="00770A8C">
                              <w:t xml:space="preserve">                                    </w:t>
                            </w:r>
                            <w:r w:rsidRPr="00770A8C">
                              <w:t xml:space="preserve">        </w:t>
                            </w:r>
                            <w:r w:rsidR="00E90BEC">
                              <w:t xml:space="preserve"> </w:t>
                            </w:r>
                            <w:r w:rsidRPr="00770A8C">
                              <w:t>Nombre:</w:t>
                            </w:r>
                            <w:r>
                              <w:t xml:space="preserve"> </w:t>
                            </w:r>
                            <w:r w:rsidR="00DC372D">
                              <w:t>_____________________________________________________________</w:t>
                            </w:r>
                            <w:r>
                              <w:t>________________________________________________</w:t>
                            </w:r>
                            <w:r w:rsidRPr="00FB3DBE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154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D0B8C" id="Text Box 42" o:spid="_x0000_s1044" type="#_x0000_t202" style="position:absolute;left:0;text-align:left;margin-left:0;margin-top:16.25pt;width:495pt;height:29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" filled="f">
                <v:textbox inset=",4.3mm">
                  <w:txbxContent>
                    <w:p w14:paraId="6058108B" w14:textId="77777777" w:rsidR="00130D07" w:rsidRPr="00FB3DBE" w:rsidRDefault="00130D07" w:rsidP="00E54DF2">
                      <w:r w:rsidRPr="00770A8C">
                        <w:t>Fecha:</w:t>
                      </w:r>
                      <w:r w:rsidR="00DC372D" w:rsidRPr="00770A8C">
                        <w:t xml:space="preserve">                                    </w:t>
                      </w:r>
                      <w:r w:rsidRPr="00770A8C">
                        <w:t xml:space="preserve">        </w:t>
                      </w:r>
                      <w:r w:rsidR="00E90BEC">
                        <w:t xml:space="preserve"> </w:t>
                      </w:r>
                      <w:r w:rsidRPr="00770A8C">
                        <w:t>Nombre:</w:t>
                      </w:r>
                      <w:r>
                        <w:t xml:space="preserve"> </w:t>
                      </w:r>
                      <w:r w:rsidR="00DC372D">
                        <w:t>_____________________________________________________________</w:t>
                      </w:r>
                      <w:r>
                        <w:t>________________________________________________</w:t>
                      </w:r>
                      <w:r w:rsidRPr="00FB3DBE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54DF2" w:rsidRPr="00E90BEC">
        <w:rPr>
          <w:rFonts w:asciiTheme="majorHAnsi" w:eastAsia="Times New Roman" w:hAnsiTheme="majorHAnsi" w:cs="TTE1947DE0t00"/>
          <w:b/>
          <w:sz w:val="24"/>
          <w:szCs w:val="20"/>
          <w:lang w:eastAsia="es-CL"/>
        </w:rPr>
        <w:t>FECHA E IDENTIFICACIÓN PERSONA QUE RECIBE FICHA Y ANTECEDENTES:</w:t>
      </w:r>
    </w:p>
    <w:p w14:paraId="35E76355" w14:textId="77777777" w:rsidR="000F771B" w:rsidRPr="00DC372D" w:rsidRDefault="000F771B" w:rsidP="00DC372D">
      <w:pPr>
        <w:tabs>
          <w:tab w:val="left" w:pos="4395"/>
        </w:tabs>
        <w:rPr>
          <w:szCs w:val="22"/>
        </w:rPr>
      </w:pPr>
    </w:p>
    <w:sectPr w:rsidR="000F771B" w:rsidRPr="00DC372D" w:rsidSect="005B43F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2240" w:h="15840" w:code="1"/>
      <w:pgMar w:top="346" w:right="1021" w:bottom="851" w:left="1134" w:header="425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C6E49" w14:textId="77777777" w:rsidR="00636678" w:rsidRDefault="00636678">
      <w:pPr>
        <w:spacing w:after="0" w:line="240" w:lineRule="auto"/>
      </w:pPr>
      <w:r>
        <w:separator/>
      </w:r>
    </w:p>
  </w:endnote>
  <w:endnote w:type="continuationSeparator" w:id="0">
    <w:p w14:paraId="19E74EAE" w14:textId="77777777" w:rsidR="00636678" w:rsidRDefault="00636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charset w:val="00"/>
    <w:family w:val="swiss"/>
    <w:pitch w:val="variable"/>
    <w:sig w:usb0="00000003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19DB2E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9C263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947DE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AA3AE" w14:textId="77777777" w:rsidR="00130D07" w:rsidRDefault="00130D07">
    <w:pPr>
      <w:pStyle w:val="Piedepgina"/>
    </w:pPr>
  </w:p>
  <w:p w14:paraId="7D95F6CB" w14:textId="77777777" w:rsidR="00130D07" w:rsidRDefault="00130D07">
    <w:pPr>
      <w:pStyle w:val="Piedepginapar"/>
    </w:pPr>
    <w: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Pr="00D74382">
      <w:rPr>
        <w:noProof/>
        <w:sz w:val="24"/>
        <w:szCs w:val="24"/>
      </w:rPr>
      <w:t>16</w:t>
    </w:r>
    <w:r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  <w:color w:val="002060"/>
        <w:sz w:val="18"/>
      </w:rPr>
      <w:id w:val="872044738"/>
      <w:docPartObj>
        <w:docPartGallery w:val="Page Numbers (Bottom of Page)"/>
        <w:docPartUnique/>
      </w:docPartObj>
    </w:sdtPr>
    <w:sdtContent>
      <w:p w14:paraId="4558167E" w14:textId="77777777" w:rsidR="00130D07" w:rsidRPr="00D74382" w:rsidRDefault="00130D07">
        <w:pPr>
          <w:pStyle w:val="Piedepgina"/>
          <w:jc w:val="right"/>
          <w:rPr>
            <w:rFonts w:ascii="Century Gothic" w:hAnsi="Century Gothic"/>
            <w:color w:val="002060"/>
            <w:sz w:val="18"/>
          </w:rPr>
        </w:pPr>
        <w:r w:rsidRPr="00D74382">
          <w:rPr>
            <w:rFonts w:ascii="Century Gothic" w:hAnsi="Century Gothic"/>
            <w:color w:val="002060"/>
            <w:sz w:val="18"/>
          </w:rPr>
          <w:t xml:space="preserve">Página | </w:t>
        </w:r>
        <w:r w:rsidRPr="00D74382">
          <w:rPr>
            <w:rFonts w:ascii="Century Gothic" w:hAnsi="Century Gothic"/>
            <w:color w:val="002060"/>
            <w:sz w:val="18"/>
          </w:rPr>
          <w:fldChar w:fldCharType="begin"/>
        </w:r>
        <w:r w:rsidRPr="00D74382">
          <w:rPr>
            <w:rFonts w:ascii="Century Gothic" w:hAnsi="Century Gothic"/>
            <w:color w:val="002060"/>
            <w:sz w:val="18"/>
          </w:rPr>
          <w:instrText xml:space="preserve"> PAGE   \* MERGEFORMAT </w:instrText>
        </w:r>
        <w:r w:rsidRPr="00D74382">
          <w:rPr>
            <w:rFonts w:ascii="Century Gothic" w:hAnsi="Century Gothic"/>
            <w:color w:val="002060"/>
            <w:sz w:val="18"/>
          </w:rPr>
          <w:fldChar w:fldCharType="separate"/>
        </w:r>
        <w:r w:rsidR="00426504">
          <w:rPr>
            <w:rFonts w:ascii="Century Gothic" w:hAnsi="Century Gothic"/>
            <w:noProof/>
            <w:color w:val="002060"/>
            <w:sz w:val="18"/>
          </w:rPr>
          <w:t>1</w:t>
        </w:r>
        <w:r w:rsidRPr="00D74382">
          <w:rPr>
            <w:rFonts w:ascii="Century Gothic" w:hAnsi="Century Gothic"/>
            <w:color w:val="002060"/>
            <w:sz w:val="18"/>
          </w:rPr>
          <w:fldChar w:fldCharType="end"/>
        </w:r>
        <w:r w:rsidRPr="00D74382">
          <w:rPr>
            <w:rFonts w:ascii="Century Gothic" w:hAnsi="Century Gothic"/>
            <w:color w:val="002060"/>
            <w:sz w:val="18"/>
          </w:rPr>
          <w:t xml:space="preserve"> </w:t>
        </w:r>
      </w:p>
    </w:sdtContent>
  </w:sdt>
  <w:p w14:paraId="5F63B9C3" w14:textId="77777777" w:rsidR="00130D07" w:rsidRDefault="00130D07" w:rsidP="000A3A07">
    <w:pPr>
      <w:pStyle w:val="Piedepginaimpar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CD3C5" w14:textId="77777777" w:rsidR="00636678" w:rsidRDefault="00636678">
      <w:pPr>
        <w:spacing w:after="0" w:line="240" w:lineRule="auto"/>
      </w:pPr>
      <w:r>
        <w:separator/>
      </w:r>
    </w:p>
  </w:footnote>
  <w:footnote w:type="continuationSeparator" w:id="0">
    <w:p w14:paraId="509C098E" w14:textId="77777777" w:rsidR="00636678" w:rsidRDefault="00636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3466C" w14:textId="77777777" w:rsidR="00130D07" w:rsidRDefault="00000000">
    <w:pPr>
      <w:pStyle w:val="Encabezadopar"/>
      <w:rPr>
        <w:szCs w:val="20"/>
      </w:rPr>
    </w:pPr>
    <w:r>
      <w:rPr>
        <w:noProof/>
        <w:szCs w:val="20"/>
        <w:lang w:val="es-CL" w:eastAsia="es-CL"/>
      </w:rPr>
      <w:pict w14:anchorId="7F809D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2562303" o:spid="_x0000_s1030" type="#_x0000_t75" style="position:absolute;margin-left:0;margin-top:0;width:497.1pt;height:467.3pt;z-index:-251657216;mso-position-horizontal:center;mso-position-horizontal-relative:margin;mso-position-vertical:center;mso-position-vertical-relative:margin" o:allowincell="f">
          <v:imagedata r:id="rId1" o:title="Logo Colegio Transparente BN" gain="19661f" blacklevel="22938f"/>
          <w10:wrap anchorx="margin" anchory="margin"/>
        </v:shape>
      </w:pict>
    </w:r>
    <w:sdt>
      <w:sdtPr>
        <w:rPr>
          <w:szCs w:val="20"/>
        </w:rPr>
        <w:alias w:val="Título"/>
        <w:id w:val="872044737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130D07">
          <w:rPr>
            <w:szCs w:val="20"/>
            <w:lang w:val="es-CL"/>
          </w:rPr>
          <w:t>PROCESO DE ADMISIÓN 2017</w:t>
        </w:r>
      </w:sdtContent>
    </w:sdt>
  </w:p>
  <w:p w14:paraId="61214F0F" w14:textId="77777777" w:rsidR="00130D07" w:rsidRDefault="00130D0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0472D" w14:textId="77777777" w:rsidR="00130D07" w:rsidRDefault="00E90BEC" w:rsidP="00426504">
    <w:pPr>
      <w:pStyle w:val="Encabezado"/>
      <w:tabs>
        <w:tab w:val="clear" w:pos="4320"/>
        <w:tab w:val="clear" w:pos="8640"/>
        <w:tab w:val="left" w:pos="750"/>
      </w:tabs>
    </w:pPr>
    <w:r>
      <w:rPr>
        <w:rFonts w:cs="Calibri"/>
        <w:noProof/>
        <w:sz w:val="28"/>
        <w:szCs w:val="28"/>
        <w:lang w:val="es-CL" w:eastAsia="es-CL"/>
      </w:rPr>
      <w:drawing>
        <wp:anchor distT="0" distB="0" distL="114300" distR="114300" simplePos="0" relativeHeight="251667456" behindDoc="1" locked="0" layoutInCell="1" allowOverlap="1" wp14:anchorId="041D18C3" wp14:editId="6B4B9E05">
          <wp:simplePos x="0" y="0"/>
          <wp:positionH relativeFrom="margin">
            <wp:posOffset>3810</wp:posOffset>
          </wp:positionH>
          <wp:positionV relativeFrom="paragraph">
            <wp:posOffset>-41275</wp:posOffset>
          </wp:positionV>
          <wp:extent cx="381000" cy="285750"/>
          <wp:effectExtent l="0" t="0" r="0" b="0"/>
          <wp:wrapNone/>
          <wp:docPr id="3" name="image2.jpg" descr="http://profile.ak.fbcdn.net/hprofile-ak-ash2/373511_342802425732477_1437784911_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ttp://profile.ak.fbcdn.net/hprofile-ak-ash2/373511_342802425732477_1437784911_n.jpg"/>
                  <pic:cNvPicPr preferRelativeResize="0"/>
                </pic:nvPicPr>
                <pic:blipFill>
                  <a:blip r:embed="rId1" cstate="print"/>
                  <a:srcRect l="10556" t="3333" r="8888"/>
                  <a:stretch>
                    <a:fillRect/>
                  </a:stretch>
                </pic:blipFill>
                <pic:spPr>
                  <a:xfrm>
                    <a:off x="0" y="0"/>
                    <a:ext cx="381000" cy="285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6504">
      <w:tab/>
    </w:r>
  </w:p>
  <w:p w14:paraId="0BC792FF" w14:textId="77777777" w:rsidR="00426504" w:rsidRPr="00426504" w:rsidRDefault="00426504" w:rsidP="00426504">
    <w:pPr>
      <w:pStyle w:val="Encabezado"/>
      <w:tabs>
        <w:tab w:val="clear" w:pos="4320"/>
        <w:tab w:val="clear" w:pos="8640"/>
        <w:tab w:val="left" w:pos="750"/>
      </w:tabs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A05ED" w14:textId="77777777" w:rsidR="00130D07" w:rsidRPr="00F857E9" w:rsidRDefault="00000000" w:rsidP="000A3A07">
    <w:pPr>
      <w:pStyle w:val="Encabezado"/>
      <w:tabs>
        <w:tab w:val="clear" w:pos="4320"/>
        <w:tab w:val="left" w:pos="2835"/>
      </w:tabs>
      <w:jc w:val="center"/>
      <w:rPr>
        <w:b/>
        <w:sz w:val="24"/>
        <w:szCs w:val="24"/>
        <w:lang w:val="es-CL"/>
      </w:rPr>
    </w:pPr>
    <w:r>
      <w:rPr>
        <w:b/>
        <w:noProof/>
        <w:lang w:val="es-CL" w:eastAsia="es-CL"/>
      </w:rPr>
      <w:pict w14:anchorId="4EFA13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2562302" o:spid="_x0000_s1029" type="#_x0000_t75" style="position:absolute;left:0;text-align:left;margin-left:0;margin-top:0;width:497.1pt;height:467.3pt;z-index:-251658240;mso-position-horizontal:center;mso-position-horizontal-relative:margin;mso-position-vertical:center;mso-position-vertical-relative:margin" o:allowincell="f">
          <v:imagedata r:id="rId1" o:title="Logo Colegio Transparente BN" gain="19661f" blacklevel="22938f"/>
          <w10:wrap anchorx="margin" anchory="margin"/>
        </v:shape>
      </w:pict>
    </w:r>
    <w:r w:rsidR="00130D07">
      <w:rPr>
        <w:b/>
        <w:noProof/>
        <w:lang w:val="es-CL" w:eastAsia="es-CL"/>
      </w:rPr>
      <w:drawing>
        <wp:inline distT="0" distB="0" distL="0" distR="0" wp14:anchorId="6ADC9ECE" wp14:editId="2CC527E5">
          <wp:extent cx="6309744" cy="669852"/>
          <wp:effectExtent l="1905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9680" cy="671968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inline>
      </w:drawing>
    </w:r>
    <w:r w:rsidR="00130D07" w:rsidRPr="000A3A07">
      <w:rPr>
        <w:rFonts w:ascii="Century Gothic" w:hAnsi="Century Gothic"/>
        <w:b/>
        <w:color w:val="355D7E" w:themeColor="accent1" w:themeShade="80"/>
        <w:sz w:val="24"/>
        <w:szCs w:val="24"/>
        <w:lang w:val="es-CL"/>
      </w:rPr>
      <w:t>CORPORACIÓN EDUCACIONAL MASÓNICA DE CONCEPCIÓN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6A6ADC5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mso806B"/>
      </v:shape>
    </w:pict>
  </w:numPicBullet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aconvietas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aconvietas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aconvietas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aconvietas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FFFFFF89"/>
    <w:multiLevelType w:val="singleLevel"/>
    <w:tmpl w:val="90B050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2134529"/>
    <w:multiLevelType w:val="hybridMultilevel"/>
    <w:tmpl w:val="4D007DD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83CFD"/>
    <w:multiLevelType w:val="hybridMultilevel"/>
    <w:tmpl w:val="5EAC8A2C"/>
    <w:lvl w:ilvl="0" w:tplc="A5F07DA4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87EE1"/>
    <w:multiLevelType w:val="hybridMultilevel"/>
    <w:tmpl w:val="7C6CAED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AE1503"/>
    <w:multiLevelType w:val="hybridMultilevel"/>
    <w:tmpl w:val="89C26FA4"/>
    <w:lvl w:ilvl="0" w:tplc="DFA8D986">
      <w:start w:val="4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645278"/>
    <w:multiLevelType w:val="hybridMultilevel"/>
    <w:tmpl w:val="39CA658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93C3E"/>
    <w:multiLevelType w:val="hybridMultilevel"/>
    <w:tmpl w:val="A2E4B1EA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17A9B"/>
    <w:multiLevelType w:val="multilevel"/>
    <w:tmpl w:val="0409001D"/>
    <w:styleLink w:val="Estilodelistamediano"/>
    <w:lvl w:ilvl="0">
      <w:start w:val="1"/>
      <w:numFmt w:val="bullet"/>
      <w:lvlText w:val=""/>
      <w:lvlJc w:val="left"/>
      <w:pPr>
        <w:ind w:left="360" w:hanging="360"/>
      </w:pPr>
      <w:rPr>
        <w:rFonts w:asciiTheme="minorHAnsi" w:eastAsiaTheme="minorEastAsia" w:hAnsi="Wingdings 2" w:cstheme="minorBidi" w:hint="default"/>
        <w:color w:val="DD8047" w:themeColor="accent2"/>
        <w:sz w:val="23"/>
        <w:szCs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C880799"/>
    <w:multiLevelType w:val="hybridMultilevel"/>
    <w:tmpl w:val="B7F49C8A"/>
    <w:lvl w:ilvl="0" w:tplc="557000B0">
      <w:start w:val="1"/>
      <w:numFmt w:val="bullet"/>
      <w:pStyle w:val="Listaconvietas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1E72D8F"/>
    <w:multiLevelType w:val="hybridMultilevel"/>
    <w:tmpl w:val="E902977E"/>
    <w:lvl w:ilvl="0" w:tplc="340A000D">
      <w:start w:val="1"/>
      <w:numFmt w:val="bullet"/>
      <w:lvlText w:val="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alibri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alibri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alibri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6E672455"/>
    <w:multiLevelType w:val="hybridMultilevel"/>
    <w:tmpl w:val="2A103634"/>
    <w:lvl w:ilvl="0" w:tplc="E82C7F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146E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F0A8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E2C4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76DA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7EC3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D68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6832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0C08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538278943">
    <w:abstractNumId w:val="4"/>
  </w:num>
  <w:num w:numId="2" w16cid:durableId="153452402">
    <w:abstractNumId w:val="12"/>
  </w:num>
  <w:num w:numId="3" w16cid:durableId="1774591571">
    <w:abstractNumId w:val="3"/>
  </w:num>
  <w:num w:numId="4" w16cid:durableId="727916490">
    <w:abstractNumId w:val="3"/>
  </w:num>
  <w:num w:numId="5" w16cid:durableId="670839010">
    <w:abstractNumId w:val="2"/>
  </w:num>
  <w:num w:numId="6" w16cid:durableId="1891767620">
    <w:abstractNumId w:val="2"/>
  </w:num>
  <w:num w:numId="7" w16cid:durableId="116872587">
    <w:abstractNumId w:val="1"/>
  </w:num>
  <w:num w:numId="8" w16cid:durableId="576208623">
    <w:abstractNumId w:val="1"/>
  </w:num>
  <w:num w:numId="9" w16cid:durableId="66147630">
    <w:abstractNumId w:val="0"/>
  </w:num>
  <w:num w:numId="10" w16cid:durableId="325986723">
    <w:abstractNumId w:val="0"/>
  </w:num>
  <w:num w:numId="11" w16cid:durableId="143815424">
    <w:abstractNumId w:val="11"/>
  </w:num>
  <w:num w:numId="12" w16cid:durableId="1395546004">
    <w:abstractNumId w:val="12"/>
  </w:num>
  <w:num w:numId="13" w16cid:durableId="1495563926">
    <w:abstractNumId w:val="3"/>
  </w:num>
  <w:num w:numId="14" w16cid:durableId="2133670655">
    <w:abstractNumId w:val="2"/>
  </w:num>
  <w:num w:numId="15" w16cid:durableId="21325557">
    <w:abstractNumId w:val="1"/>
  </w:num>
  <w:num w:numId="16" w16cid:durableId="2081563297">
    <w:abstractNumId w:val="0"/>
  </w:num>
  <w:num w:numId="17" w16cid:durableId="1581789136">
    <w:abstractNumId w:val="11"/>
  </w:num>
  <w:num w:numId="18" w16cid:durableId="1090588123">
    <w:abstractNumId w:val="6"/>
  </w:num>
  <w:num w:numId="19" w16cid:durableId="525951557">
    <w:abstractNumId w:val="14"/>
  </w:num>
  <w:num w:numId="20" w16cid:durableId="698047965">
    <w:abstractNumId w:val="5"/>
  </w:num>
  <w:num w:numId="21" w16cid:durableId="519582836">
    <w:abstractNumId w:val="7"/>
  </w:num>
  <w:num w:numId="22" w16cid:durableId="1887915199">
    <w:abstractNumId w:val="9"/>
  </w:num>
  <w:num w:numId="23" w16cid:durableId="361520953">
    <w:abstractNumId w:val="10"/>
  </w:num>
  <w:num w:numId="24" w16cid:durableId="424962454">
    <w:abstractNumId w:val="8"/>
  </w:num>
  <w:num w:numId="25" w16cid:durableId="18735744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hyphenationZone w:val="420"/>
  <w:drawingGridHorizontalSpacing w:val="115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0BE"/>
    <w:rsid w:val="0000125A"/>
    <w:rsid w:val="00002659"/>
    <w:rsid w:val="0001175C"/>
    <w:rsid w:val="000169AC"/>
    <w:rsid w:val="00027E99"/>
    <w:rsid w:val="00027F6B"/>
    <w:rsid w:val="00030114"/>
    <w:rsid w:val="000310F5"/>
    <w:rsid w:val="00044DE4"/>
    <w:rsid w:val="00046BAF"/>
    <w:rsid w:val="000658C7"/>
    <w:rsid w:val="00075AB0"/>
    <w:rsid w:val="000817FA"/>
    <w:rsid w:val="00081B8C"/>
    <w:rsid w:val="00087F77"/>
    <w:rsid w:val="0009357C"/>
    <w:rsid w:val="00096014"/>
    <w:rsid w:val="000A115F"/>
    <w:rsid w:val="000A3A07"/>
    <w:rsid w:val="000B4737"/>
    <w:rsid w:val="000B5D57"/>
    <w:rsid w:val="000C64DE"/>
    <w:rsid w:val="000C74E3"/>
    <w:rsid w:val="000F1F22"/>
    <w:rsid w:val="000F771B"/>
    <w:rsid w:val="00105ABF"/>
    <w:rsid w:val="00124985"/>
    <w:rsid w:val="00130D07"/>
    <w:rsid w:val="00135279"/>
    <w:rsid w:val="001707C7"/>
    <w:rsid w:val="001A2AB6"/>
    <w:rsid w:val="001B6E99"/>
    <w:rsid w:val="001B7DB2"/>
    <w:rsid w:val="001C53A2"/>
    <w:rsid w:val="001C6215"/>
    <w:rsid w:val="001D0F64"/>
    <w:rsid w:val="001D26BA"/>
    <w:rsid w:val="001D6FD3"/>
    <w:rsid w:val="001E67D7"/>
    <w:rsid w:val="001F4D04"/>
    <w:rsid w:val="00202622"/>
    <w:rsid w:val="0020392A"/>
    <w:rsid w:val="00206959"/>
    <w:rsid w:val="00211154"/>
    <w:rsid w:val="00216516"/>
    <w:rsid w:val="00220074"/>
    <w:rsid w:val="002367FA"/>
    <w:rsid w:val="0023704E"/>
    <w:rsid w:val="00255C29"/>
    <w:rsid w:val="0025746A"/>
    <w:rsid w:val="00266995"/>
    <w:rsid w:val="00273215"/>
    <w:rsid w:val="00276160"/>
    <w:rsid w:val="00276AE7"/>
    <w:rsid w:val="00286B5B"/>
    <w:rsid w:val="00292C0A"/>
    <w:rsid w:val="002A1CE0"/>
    <w:rsid w:val="002A29B9"/>
    <w:rsid w:val="002A5864"/>
    <w:rsid w:val="002A7CC2"/>
    <w:rsid w:val="002B1C0B"/>
    <w:rsid w:val="002B4527"/>
    <w:rsid w:val="002C0DEE"/>
    <w:rsid w:val="002D5D01"/>
    <w:rsid w:val="002E0723"/>
    <w:rsid w:val="002E3CA6"/>
    <w:rsid w:val="002F20D1"/>
    <w:rsid w:val="002F458D"/>
    <w:rsid w:val="002F7F38"/>
    <w:rsid w:val="00324ED4"/>
    <w:rsid w:val="00325A6E"/>
    <w:rsid w:val="00333461"/>
    <w:rsid w:val="00340C94"/>
    <w:rsid w:val="00345D3F"/>
    <w:rsid w:val="00356C13"/>
    <w:rsid w:val="003800F8"/>
    <w:rsid w:val="003928F6"/>
    <w:rsid w:val="00392BCB"/>
    <w:rsid w:val="00397746"/>
    <w:rsid w:val="003A223C"/>
    <w:rsid w:val="003A287F"/>
    <w:rsid w:val="003D34EA"/>
    <w:rsid w:val="003E2721"/>
    <w:rsid w:val="003E48F9"/>
    <w:rsid w:val="003E6F5C"/>
    <w:rsid w:val="003F1878"/>
    <w:rsid w:val="00423245"/>
    <w:rsid w:val="004248C4"/>
    <w:rsid w:val="00426504"/>
    <w:rsid w:val="004460BE"/>
    <w:rsid w:val="004553C8"/>
    <w:rsid w:val="004561D8"/>
    <w:rsid w:val="0046101E"/>
    <w:rsid w:val="00475274"/>
    <w:rsid w:val="004A0E4C"/>
    <w:rsid w:val="004B161C"/>
    <w:rsid w:val="004B3980"/>
    <w:rsid w:val="004B7B6A"/>
    <w:rsid w:val="004C0A4A"/>
    <w:rsid w:val="004C5E68"/>
    <w:rsid w:val="004D1CF6"/>
    <w:rsid w:val="004D42A9"/>
    <w:rsid w:val="004D7F87"/>
    <w:rsid w:val="004E5876"/>
    <w:rsid w:val="004F0195"/>
    <w:rsid w:val="004F7453"/>
    <w:rsid w:val="00510A78"/>
    <w:rsid w:val="0051267F"/>
    <w:rsid w:val="00527A3F"/>
    <w:rsid w:val="00537CD2"/>
    <w:rsid w:val="0054076B"/>
    <w:rsid w:val="00551C23"/>
    <w:rsid w:val="005607E8"/>
    <w:rsid w:val="0056734B"/>
    <w:rsid w:val="00574A9A"/>
    <w:rsid w:val="0058738C"/>
    <w:rsid w:val="00597133"/>
    <w:rsid w:val="005A4D8D"/>
    <w:rsid w:val="005A6B5E"/>
    <w:rsid w:val="005B43F8"/>
    <w:rsid w:val="005B54EB"/>
    <w:rsid w:val="005B708D"/>
    <w:rsid w:val="005C655A"/>
    <w:rsid w:val="005C70DE"/>
    <w:rsid w:val="005D105F"/>
    <w:rsid w:val="005D18BA"/>
    <w:rsid w:val="005D3726"/>
    <w:rsid w:val="005D3CE7"/>
    <w:rsid w:val="005E6289"/>
    <w:rsid w:val="005F5583"/>
    <w:rsid w:val="00614632"/>
    <w:rsid w:val="00626BFE"/>
    <w:rsid w:val="00631EBC"/>
    <w:rsid w:val="00636678"/>
    <w:rsid w:val="006437E6"/>
    <w:rsid w:val="00653C7D"/>
    <w:rsid w:val="00661E2B"/>
    <w:rsid w:val="00674EFE"/>
    <w:rsid w:val="006811CB"/>
    <w:rsid w:val="00696668"/>
    <w:rsid w:val="006A22DE"/>
    <w:rsid w:val="006A40B3"/>
    <w:rsid w:val="006B2EB6"/>
    <w:rsid w:val="006B2F45"/>
    <w:rsid w:val="006C5D11"/>
    <w:rsid w:val="006D21E3"/>
    <w:rsid w:val="006D39A4"/>
    <w:rsid w:val="006D5057"/>
    <w:rsid w:val="006E2948"/>
    <w:rsid w:val="006F7D70"/>
    <w:rsid w:val="00700F2F"/>
    <w:rsid w:val="0070376E"/>
    <w:rsid w:val="007159C5"/>
    <w:rsid w:val="00715CBD"/>
    <w:rsid w:val="007234AF"/>
    <w:rsid w:val="0073519D"/>
    <w:rsid w:val="00741420"/>
    <w:rsid w:val="0075584F"/>
    <w:rsid w:val="00760245"/>
    <w:rsid w:val="007644F3"/>
    <w:rsid w:val="00770A8C"/>
    <w:rsid w:val="00782994"/>
    <w:rsid w:val="007905CA"/>
    <w:rsid w:val="00791669"/>
    <w:rsid w:val="0079178D"/>
    <w:rsid w:val="00797EE1"/>
    <w:rsid w:val="007A0ED9"/>
    <w:rsid w:val="007A2D0A"/>
    <w:rsid w:val="007B03B9"/>
    <w:rsid w:val="007B47AD"/>
    <w:rsid w:val="007C5321"/>
    <w:rsid w:val="00803970"/>
    <w:rsid w:val="00807D33"/>
    <w:rsid w:val="00834F32"/>
    <w:rsid w:val="00835877"/>
    <w:rsid w:val="0084089F"/>
    <w:rsid w:val="00841EEF"/>
    <w:rsid w:val="0084353C"/>
    <w:rsid w:val="008565B0"/>
    <w:rsid w:val="00861143"/>
    <w:rsid w:val="00866CDF"/>
    <w:rsid w:val="00871C8B"/>
    <w:rsid w:val="008820A5"/>
    <w:rsid w:val="00882418"/>
    <w:rsid w:val="00885339"/>
    <w:rsid w:val="00886851"/>
    <w:rsid w:val="008A396E"/>
    <w:rsid w:val="008B6DDA"/>
    <w:rsid w:val="008D0EE2"/>
    <w:rsid w:val="008D27BD"/>
    <w:rsid w:val="008F4B20"/>
    <w:rsid w:val="008F51B1"/>
    <w:rsid w:val="009015D5"/>
    <w:rsid w:val="0090161F"/>
    <w:rsid w:val="0090398E"/>
    <w:rsid w:val="00903B38"/>
    <w:rsid w:val="00904896"/>
    <w:rsid w:val="00910677"/>
    <w:rsid w:val="00934A3F"/>
    <w:rsid w:val="00943052"/>
    <w:rsid w:val="00944FC8"/>
    <w:rsid w:val="00957446"/>
    <w:rsid w:val="00965B6C"/>
    <w:rsid w:val="00975A06"/>
    <w:rsid w:val="00993928"/>
    <w:rsid w:val="009A3006"/>
    <w:rsid w:val="009A6A23"/>
    <w:rsid w:val="009B0323"/>
    <w:rsid w:val="009C4F26"/>
    <w:rsid w:val="009D3DFA"/>
    <w:rsid w:val="009D5DB0"/>
    <w:rsid w:val="009D63B5"/>
    <w:rsid w:val="009D72B1"/>
    <w:rsid w:val="009E2B36"/>
    <w:rsid w:val="00A0368B"/>
    <w:rsid w:val="00A228F8"/>
    <w:rsid w:val="00A26017"/>
    <w:rsid w:val="00A31315"/>
    <w:rsid w:val="00A43D91"/>
    <w:rsid w:val="00A563D4"/>
    <w:rsid w:val="00A925A7"/>
    <w:rsid w:val="00AA15FE"/>
    <w:rsid w:val="00AA4DA8"/>
    <w:rsid w:val="00AA50F0"/>
    <w:rsid w:val="00AD1D16"/>
    <w:rsid w:val="00AF5FC6"/>
    <w:rsid w:val="00B111A1"/>
    <w:rsid w:val="00B128F9"/>
    <w:rsid w:val="00B21123"/>
    <w:rsid w:val="00B4503D"/>
    <w:rsid w:val="00B71DA6"/>
    <w:rsid w:val="00B84C9C"/>
    <w:rsid w:val="00BB093E"/>
    <w:rsid w:val="00BD35E5"/>
    <w:rsid w:val="00BE42A2"/>
    <w:rsid w:val="00BF0803"/>
    <w:rsid w:val="00C0278A"/>
    <w:rsid w:val="00C3567E"/>
    <w:rsid w:val="00C44554"/>
    <w:rsid w:val="00C44FCC"/>
    <w:rsid w:val="00C64F33"/>
    <w:rsid w:val="00C74647"/>
    <w:rsid w:val="00C8797E"/>
    <w:rsid w:val="00CA3E95"/>
    <w:rsid w:val="00CA5BCA"/>
    <w:rsid w:val="00CA685D"/>
    <w:rsid w:val="00CB694B"/>
    <w:rsid w:val="00CC32A9"/>
    <w:rsid w:val="00CC409D"/>
    <w:rsid w:val="00CC42EE"/>
    <w:rsid w:val="00CE4D72"/>
    <w:rsid w:val="00CF113E"/>
    <w:rsid w:val="00CF21F0"/>
    <w:rsid w:val="00CF3B8B"/>
    <w:rsid w:val="00D01A0F"/>
    <w:rsid w:val="00D13779"/>
    <w:rsid w:val="00D237D4"/>
    <w:rsid w:val="00D25B26"/>
    <w:rsid w:val="00D352C5"/>
    <w:rsid w:val="00D71DD9"/>
    <w:rsid w:val="00D74382"/>
    <w:rsid w:val="00D82F49"/>
    <w:rsid w:val="00D86007"/>
    <w:rsid w:val="00D86742"/>
    <w:rsid w:val="00D90668"/>
    <w:rsid w:val="00D97603"/>
    <w:rsid w:val="00DB0CBA"/>
    <w:rsid w:val="00DC372D"/>
    <w:rsid w:val="00DC5B0F"/>
    <w:rsid w:val="00DE0C09"/>
    <w:rsid w:val="00DF178B"/>
    <w:rsid w:val="00E01113"/>
    <w:rsid w:val="00E0523A"/>
    <w:rsid w:val="00E2070C"/>
    <w:rsid w:val="00E303BB"/>
    <w:rsid w:val="00E31AFB"/>
    <w:rsid w:val="00E54DF2"/>
    <w:rsid w:val="00E60D15"/>
    <w:rsid w:val="00E838FF"/>
    <w:rsid w:val="00E84D54"/>
    <w:rsid w:val="00E90BEC"/>
    <w:rsid w:val="00E97FB9"/>
    <w:rsid w:val="00EA5D9B"/>
    <w:rsid w:val="00EA7C0B"/>
    <w:rsid w:val="00EC308B"/>
    <w:rsid w:val="00EE032F"/>
    <w:rsid w:val="00F17FBC"/>
    <w:rsid w:val="00F21F97"/>
    <w:rsid w:val="00F223B5"/>
    <w:rsid w:val="00F25272"/>
    <w:rsid w:val="00F27242"/>
    <w:rsid w:val="00F35153"/>
    <w:rsid w:val="00F41D17"/>
    <w:rsid w:val="00F42614"/>
    <w:rsid w:val="00F45110"/>
    <w:rsid w:val="00F53560"/>
    <w:rsid w:val="00F67F33"/>
    <w:rsid w:val="00F73D0E"/>
    <w:rsid w:val="00F857E9"/>
    <w:rsid w:val="00F86235"/>
    <w:rsid w:val="00F8703A"/>
    <w:rsid w:val="00F90643"/>
    <w:rsid w:val="00F967FB"/>
    <w:rsid w:val="00FA0032"/>
    <w:rsid w:val="00FA068E"/>
    <w:rsid w:val="00FA306B"/>
    <w:rsid w:val="00FA6A60"/>
    <w:rsid w:val="00FA6FDE"/>
    <w:rsid w:val="00FA793B"/>
    <w:rsid w:val="00FB1138"/>
    <w:rsid w:val="00FB268F"/>
    <w:rsid w:val="00FB6086"/>
    <w:rsid w:val="00FC3CA9"/>
    <w:rsid w:val="00FC40FC"/>
    <w:rsid w:val="00FC4BDB"/>
    <w:rsid w:val="00FD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CF203BA"/>
  <w15:docId w15:val="{AE68CBDB-78A9-444A-B5F6-C2201A961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58D"/>
    <w:pPr>
      <w:spacing w:after="180" w:line="264" w:lineRule="auto"/>
    </w:pPr>
    <w:rPr>
      <w:rFonts w:eastAsiaTheme="minorEastAsia"/>
      <w:sz w:val="23"/>
      <w:szCs w:val="23"/>
      <w:lang w:val="es-ES"/>
    </w:rPr>
  </w:style>
  <w:style w:type="paragraph" w:styleId="Ttulo1">
    <w:name w:val="heading 1"/>
    <w:basedOn w:val="Normal"/>
    <w:next w:val="Normal"/>
    <w:link w:val="Ttulo1Car"/>
    <w:uiPriority w:val="9"/>
    <w:unhideWhenUsed/>
    <w:qFormat/>
    <w:rsid w:val="002F458D"/>
    <w:pPr>
      <w:spacing w:before="300" w:after="80" w:line="240" w:lineRule="auto"/>
      <w:outlineLvl w:val="0"/>
    </w:pPr>
    <w:rPr>
      <w:rFonts w:asciiTheme="majorHAnsi" w:eastAsiaTheme="majorEastAsia" w:hAnsiTheme="majorHAnsi" w:cstheme="majorBidi"/>
      <w:caps/>
      <w:color w:val="775F55" w:themeColor="text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F458D"/>
    <w:pPr>
      <w:spacing w:before="240" w:after="80"/>
      <w:outlineLvl w:val="1"/>
    </w:pPr>
    <w:rPr>
      <w:b/>
      <w:bCs/>
      <w:color w:val="94B6D2" w:themeColor="accent1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F458D"/>
    <w:pPr>
      <w:spacing w:before="240" w:after="60"/>
      <w:outlineLvl w:val="2"/>
    </w:pPr>
    <w:rPr>
      <w:b/>
      <w:bCs/>
      <w:color w:val="000000" w:themeColor="text1"/>
      <w:spacing w:val="10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458D"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458D"/>
    <w:pPr>
      <w:spacing w:before="200" w:after="0"/>
      <w:outlineLvl w:val="4"/>
    </w:pPr>
    <w:rPr>
      <w:b/>
      <w:bCs/>
      <w:color w:val="775F55" w:themeColor="text2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458D"/>
    <w:pPr>
      <w:spacing w:after="0"/>
      <w:outlineLvl w:val="5"/>
    </w:pPr>
    <w:rPr>
      <w:b/>
      <w:bCs/>
      <w:color w:val="DD8047" w:themeColor="accent2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458D"/>
    <w:pPr>
      <w:spacing w:after="0"/>
      <w:outlineLvl w:val="6"/>
    </w:pPr>
    <w:rPr>
      <w:smallCaps/>
      <w:color w:val="000000" w:themeColor="text1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458D"/>
    <w:pPr>
      <w:spacing w:after="0"/>
      <w:outlineLvl w:val="7"/>
    </w:pPr>
    <w:rPr>
      <w:b/>
      <w:bCs/>
      <w:i/>
      <w:iCs/>
      <w:color w:val="94B6D2" w:themeColor="accent1"/>
      <w:spacing w:val="10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458D"/>
    <w:pPr>
      <w:spacing w:after="0"/>
      <w:outlineLvl w:val="8"/>
    </w:pPr>
    <w:rPr>
      <w:b/>
      <w:bCs/>
      <w:caps/>
      <w:color w:val="A5AB81" w:themeColor="accent3"/>
      <w:spacing w:val="4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458D"/>
    <w:rPr>
      <w:rFonts w:asciiTheme="majorHAnsi" w:eastAsiaTheme="majorEastAsia" w:hAnsiTheme="majorHAnsi" w:cstheme="majorBidi"/>
      <w:caps/>
      <w:color w:val="775F55" w:themeColor="text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2F458D"/>
    <w:rPr>
      <w:b/>
      <w:bCs/>
      <w:color w:val="94B6D2" w:themeColor="accent1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2F458D"/>
    <w:rPr>
      <w:b/>
      <w:bCs/>
      <w:color w:val="000000" w:themeColor="text1"/>
      <w:spacing w:val="10"/>
      <w:sz w:val="23"/>
    </w:rPr>
  </w:style>
  <w:style w:type="paragraph" w:styleId="Piedepgina">
    <w:name w:val="footer"/>
    <w:basedOn w:val="Normal"/>
    <w:link w:val="PiedepginaCar"/>
    <w:uiPriority w:val="99"/>
    <w:unhideWhenUsed/>
    <w:rsid w:val="002F458D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458D"/>
    <w:rPr>
      <w:sz w:val="23"/>
    </w:rPr>
  </w:style>
  <w:style w:type="paragraph" w:styleId="Encabezado">
    <w:name w:val="header"/>
    <w:basedOn w:val="Normal"/>
    <w:link w:val="EncabezadoCar"/>
    <w:uiPriority w:val="99"/>
    <w:unhideWhenUsed/>
    <w:rsid w:val="002F458D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458D"/>
    <w:rPr>
      <w:sz w:val="23"/>
    </w:rPr>
  </w:style>
  <w:style w:type="paragraph" w:styleId="Citadestacada">
    <w:name w:val="Intense Quote"/>
    <w:basedOn w:val="Normal"/>
    <w:link w:val="CitadestacadaCar"/>
    <w:uiPriority w:val="30"/>
    <w:qFormat/>
    <w:rsid w:val="002F458D"/>
    <w:pPr>
      <w:pBdr>
        <w:top w:val="double" w:sz="12" w:space="10" w:color="DD8047" w:themeColor="accent2"/>
        <w:left w:val="double" w:sz="12" w:space="10" w:color="DD8047" w:themeColor="accent2"/>
        <w:bottom w:val="double" w:sz="12" w:space="10" w:color="DD8047" w:themeColor="accent2"/>
        <w:right w:val="double" w:sz="12" w:space="10" w:color="DD80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bCs/>
      <w:color w:val="DD8047" w:themeColor="accent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458D"/>
    <w:rPr>
      <w:b/>
      <w:bCs/>
      <w:color w:val="DD8047" w:themeColor="accent2"/>
      <w:sz w:val="23"/>
      <w:shd w:val="clear" w:color="auto" w:fill="FFFFFF" w:themeFill="background1"/>
    </w:rPr>
  </w:style>
  <w:style w:type="paragraph" w:styleId="Subttulo">
    <w:name w:val="Subtitle"/>
    <w:basedOn w:val="Normal"/>
    <w:link w:val="SubttuloCar"/>
    <w:uiPriority w:val="11"/>
    <w:qFormat/>
    <w:rsid w:val="002F458D"/>
    <w:pPr>
      <w:spacing w:after="720" w:line="240" w:lineRule="auto"/>
    </w:pPr>
    <w:rPr>
      <w:rFonts w:asciiTheme="majorHAnsi" w:eastAsiaTheme="majorEastAsia" w:hAnsiTheme="majorHAnsi" w:cstheme="majorBidi"/>
      <w:b/>
      <w:bCs/>
      <w:caps/>
      <w:color w:val="DD8047" w:themeColor="accent2"/>
      <w:spacing w:val="50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F458D"/>
    <w:rPr>
      <w:rFonts w:asciiTheme="majorHAnsi" w:eastAsiaTheme="majorEastAsia" w:hAnsiTheme="majorHAnsi" w:cstheme="majorBidi"/>
      <w:b/>
      <w:bCs/>
      <w:caps/>
      <w:color w:val="DD8047" w:themeColor="accent2"/>
      <w:spacing w:val="5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2F458D"/>
    <w:pPr>
      <w:spacing w:after="0" w:line="240" w:lineRule="auto"/>
    </w:pPr>
    <w:rPr>
      <w:color w:val="775F55" w:themeColor="text2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2F458D"/>
    <w:rPr>
      <w:color w:val="775F55" w:themeColor="text2"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458D"/>
    <w:rPr>
      <w:rFonts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458D"/>
    <w:rPr>
      <w:rFonts w:eastAsiaTheme="minorEastAsia" w:hAnsi="Tahoma"/>
      <w:sz w:val="16"/>
      <w:szCs w:val="16"/>
      <w:lang w:val="es-ES"/>
    </w:rPr>
  </w:style>
  <w:style w:type="character" w:styleId="Ttulodellibro">
    <w:name w:val="Book Title"/>
    <w:basedOn w:val="Fuentedeprrafopredeter"/>
    <w:uiPriority w:val="33"/>
    <w:qFormat/>
    <w:rsid w:val="002F458D"/>
    <w:rPr>
      <w:rFonts w:asciiTheme="minorHAnsi" w:eastAsiaTheme="minorEastAsia" w:hAnsiTheme="minorHAnsi" w:cstheme="minorBidi"/>
      <w:bCs w:val="0"/>
      <w:i/>
      <w:iCs/>
      <w:color w:val="775F55" w:themeColor="text2"/>
      <w:sz w:val="23"/>
      <w:szCs w:val="23"/>
      <w:lang w:val="es-ES"/>
    </w:rPr>
  </w:style>
  <w:style w:type="paragraph" w:styleId="Descripcin">
    <w:name w:val="caption"/>
    <w:basedOn w:val="Normal"/>
    <w:next w:val="Normal"/>
    <w:uiPriority w:val="35"/>
    <w:unhideWhenUsed/>
    <w:rsid w:val="002F458D"/>
    <w:rPr>
      <w:b/>
      <w:bCs/>
      <w:caps/>
      <w:sz w:val="16"/>
      <w:szCs w:val="16"/>
    </w:rPr>
  </w:style>
  <w:style w:type="character" w:styleId="nfasis">
    <w:name w:val="Emphasis"/>
    <w:uiPriority w:val="20"/>
    <w:qFormat/>
    <w:rsid w:val="002F458D"/>
    <w:rPr>
      <w:rFonts w:asciiTheme="minorHAnsi" w:eastAsiaTheme="minorEastAsia" w:hAnsiTheme="minorHAnsi" w:cstheme="minorBidi"/>
      <w:b/>
      <w:bCs/>
      <w:i/>
      <w:iCs/>
      <w:color w:val="775F55" w:themeColor="text2"/>
      <w:spacing w:val="10"/>
      <w:sz w:val="23"/>
      <w:szCs w:val="23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458D"/>
    <w:rPr>
      <w:caps/>
      <w:spacing w:val="1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458D"/>
    <w:rPr>
      <w:b/>
      <w:bCs/>
      <w:color w:val="775F55" w:themeColor="text2"/>
      <w:spacing w:val="10"/>
      <w:sz w:val="23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458D"/>
    <w:rPr>
      <w:b/>
      <w:bCs/>
      <w:color w:val="DD8047" w:themeColor="accent2"/>
      <w:spacing w:val="10"/>
      <w:sz w:val="23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458D"/>
    <w:rPr>
      <w:smallCaps/>
      <w:color w:val="000000" w:themeColor="text1"/>
      <w:spacing w:val="10"/>
      <w:sz w:val="23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458D"/>
    <w:rPr>
      <w:b/>
      <w:bCs/>
      <w:i/>
      <w:iCs/>
      <w:color w:val="94B6D2" w:themeColor="accent1"/>
      <w:spacing w:val="10"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458D"/>
    <w:rPr>
      <w:b/>
      <w:bCs/>
      <w:caps/>
      <w:color w:val="A5AB81" w:themeColor="accent3"/>
      <w:spacing w:val="40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2F458D"/>
    <w:rPr>
      <w:color w:val="F7B615" w:themeColor="hyperlink"/>
      <w:u w:val="single"/>
    </w:rPr>
  </w:style>
  <w:style w:type="character" w:styleId="nfasisintenso">
    <w:name w:val="Intense Emphasis"/>
    <w:basedOn w:val="Fuentedeprrafopredeter"/>
    <w:uiPriority w:val="21"/>
    <w:qFormat/>
    <w:rsid w:val="002F458D"/>
    <w:rPr>
      <w:rFonts w:asciiTheme="minorHAnsi" w:hAnsiTheme="minorHAnsi"/>
      <w:b/>
      <w:bCs/>
      <w:dstrike w:val="0"/>
      <w:color w:val="DD8047" w:themeColor="accent2"/>
      <w:spacing w:val="10"/>
      <w:w w:val="100"/>
      <w:kern w:val="0"/>
      <w:position w:val="0"/>
      <w:sz w:val="23"/>
      <w:vertAlign w:val="baseline"/>
    </w:rPr>
  </w:style>
  <w:style w:type="character" w:styleId="Referenciaintensa">
    <w:name w:val="Intense Reference"/>
    <w:basedOn w:val="Fuentedeprrafopredeter"/>
    <w:uiPriority w:val="32"/>
    <w:qFormat/>
    <w:rsid w:val="002F458D"/>
    <w:rPr>
      <w:rFonts w:asciiTheme="minorHAnsi" w:hAnsiTheme="minorHAnsi"/>
      <w:b/>
      <w:bCs/>
      <w:caps/>
      <w:color w:val="94B6D2" w:themeColor="accent1"/>
      <w:spacing w:val="10"/>
      <w:w w:val="100"/>
      <w:position w:val="0"/>
      <w:sz w:val="20"/>
      <w:szCs w:val="20"/>
      <w:u w:val="single" w:color="94B6D2" w:themeColor="accent1"/>
      <w:bdr w:val="none" w:sz="0" w:space="0" w:color="auto"/>
    </w:rPr>
  </w:style>
  <w:style w:type="paragraph" w:styleId="Lista">
    <w:name w:val="List"/>
    <w:basedOn w:val="Normal"/>
    <w:uiPriority w:val="99"/>
    <w:semiHidden/>
    <w:unhideWhenUsed/>
    <w:rsid w:val="002F458D"/>
    <w:pPr>
      <w:ind w:left="360" w:hanging="360"/>
    </w:pPr>
  </w:style>
  <w:style w:type="paragraph" w:styleId="Lista2">
    <w:name w:val="List 2"/>
    <w:basedOn w:val="Normal"/>
    <w:uiPriority w:val="99"/>
    <w:semiHidden/>
    <w:unhideWhenUsed/>
    <w:rsid w:val="002F458D"/>
    <w:pPr>
      <w:ind w:left="720" w:hanging="360"/>
    </w:pPr>
  </w:style>
  <w:style w:type="paragraph" w:styleId="Listaconvietas">
    <w:name w:val="List Bullet"/>
    <w:basedOn w:val="Normal"/>
    <w:uiPriority w:val="36"/>
    <w:unhideWhenUsed/>
    <w:qFormat/>
    <w:rsid w:val="002F458D"/>
    <w:pPr>
      <w:numPr>
        <w:numId w:val="12"/>
      </w:numPr>
    </w:pPr>
    <w:rPr>
      <w:sz w:val="24"/>
      <w:szCs w:val="24"/>
    </w:rPr>
  </w:style>
  <w:style w:type="paragraph" w:styleId="Listaconvietas2">
    <w:name w:val="List Bullet 2"/>
    <w:basedOn w:val="Normal"/>
    <w:uiPriority w:val="36"/>
    <w:unhideWhenUsed/>
    <w:qFormat/>
    <w:rsid w:val="002F458D"/>
    <w:pPr>
      <w:numPr>
        <w:numId w:val="13"/>
      </w:numPr>
    </w:pPr>
    <w:rPr>
      <w:color w:val="94B6D2" w:themeColor="accent1"/>
    </w:rPr>
  </w:style>
  <w:style w:type="paragraph" w:styleId="Listaconvietas3">
    <w:name w:val="List Bullet 3"/>
    <w:basedOn w:val="Normal"/>
    <w:uiPriority w:val="36"/>
    <w:unhideWhenUsed/>
    <w:qFormat/>
    <w:rsid w:val="002F458D"/>
    <w:pPr>
      <w:numPr>
        <w:numId w:val="14"/>
      </w:numPr>
    </w:pPr>
    <w:rPr>
      <w:color w:val="DD8047" w:themeColor="accent2"/>
    </w:rPr>
  </w:style>
  <w:style w:type="paragraph" w:styleId="Listaconvietas4">
    <w:name w:val="List Bullet 4"/>
    <w:basedOn w:val="Normal"/>
    <w:uiPriority w:val="36"/>
    <w:unhideWhenUsed/>
    <w:qFormat/>
    <w:rsid w:val="002F458D"/>
    <w:pPr>
      <w:numPr>
        <w:numId w:val="15"/>
      </w:numPr>
    </w:pPr>
    <w:rPr>
      <w:caps/>
      <w:spacing w:val="4"/>
    </w:rPr>
  </w:style>
  <w:style w:type="paragraph" w:styleId="Listaconvietas5">
    <w:name w:val="List Bullet 5"/>
    <w:basedOn w:val="Normal"/>
    <w:uiPriority w:val="36"/>
    <w:unhideWhenUsed/>
    <w:qFormat/>
    <w:rsid w:val="002F458D"/>
    <w:pPr>
      <w:numPr>
        <w:numId w:val="16"/>
      </w:numPr>
    </w:pPr>
  </w:style>
  <w:style w:type="paragraph" w:styleId="Prrafodelista">
    <w:name w:val="List Paragraph"/>
    <w:basedOn w:val="Normal"/>
    <w:uiPriority w:val="34"/>
    <w:unhideWhenUsed/>
    <w:qFormat/>
    <w:rsid w:val="002F458D"/>
    <w:pPr>
      <w:ind w:left="720"/>
      <w:contextualSpacing/>
    </w:pPr>
  </w:style>
  <w:style w:type="numbering" w:customStyle="1" w:styleId="Estilodelistamediano">
    <w:name w:val="Estilo de lista mediano"/>
    <w:uiPriority w:val="99"/>
    <w:rsid w:val="002F458D"/>
    <w:pPr>
      <w:numPr>
        <w:numId w:val="11"/>
      </w:numPr>
    </w:pPr>
  </w:style>
  <w:style w:type="paragraph" w:styleId="Sinespaciado">
    <w:name w:val="No Spacing"/>
    <w:basedOn w:val="Normal"/>
    <w:link w:val="SinespaciadoCar"/>
    <w:uiPriority w:val="99"/>
    <w:qFormat/>
    <w:rsid w:val="002F458D"/>
    <w:pPr>
      <w:spacing w:after="0" w:line="240" w:lineRule="auto"/>
    </w:pPr>
  </w:style>
  <w:style w:type="paragraph" w:styleId="Cita">
    <w:name w:val="Quote"/>
    <w:basedOn w:val="Normal"/>
    <w:link w:val="CitaCar"/>
    <w:uiPriority w:val="29"/>
    <w:qFormat/>
    <w:rsid w:val="002F458D"/>
    <w:rPr>
      <w:i/>
      <w:iCs/>
      <w:smallCaps/>
      <w:color w:val="775F55" w:themeColor="text2"/>
      <w:spacing w:val="6"/>
    </w:rPr>
  </w:style>
  <w:style w:type="character" w:customStyle="1" w:styleId="CitaCar">
    <w:name w:val="Cita Car"/>
    <w:basedOn w:val="Fuentedeprrafopredeter"/>
    <w:link w:val="Cita"/>
    <w:uiPriority w:val="29"/>
    <w:rsid w:val="002F458D"/>
    <w:rPr>
      <w:i/>
      <w:iCs/>
      <w:smallCaps/>
      <w:color w:val="775F55" w:themeColor="text2"/>
      <w:spacing w:val="6"/>
      <w:sz w:val="23"/>
    </w:rPr>
  </w:style>
  <w:style w:type="character" w:styleId="Textoennegrita">
    <w:name w:val="Strong"/>
    <w:uiPriority w:val="22"/>
    <w:qFormat/>
    <w:rsid w:val="002F458D"/>
    <w:rPr>
      <w:rFonts w:asciiTheme="minorHAnsi" w:eastAsiaTheme="minorEastAsia" w:hAnsiTheme="minorHAnsi" w:cstheme="minorBidi"/>
      <w:b/>
      <w:bCs/>
      <w:iCs w:val="0"/>
      <w:color w:val="DD8047" w:themeColor="accent2"/>
      <w:szCs w:val="23"/>
      <w:lang w:val="es-ES"/>
    </w:rPr>
  </w:style>
  <w:style w:type="character" w:styleId="nfasissutil">
    <w:name w:val="Subtle Emphasis"/>
    <w:basedOn w:val="Fuentedeprrafopredeter"/>
    <w:uiPriority w:val="19"/>
    <w:qFormat/>
    <w:rsid w:val="002F458D"/>
    <w:rPr>
      <w:rFonts w:asciiTheme="minorHAnsi" w:hAnsiTheme="minorHAnsi"/>
      <w:i/>
      <w:iCs/>
      <w:sz w:val="23"/>
    </w:rPr>
  </w:style>
  <w:style w:type="character" w:styleId="Referenciasutil">
    <w:name w:val="Subtle Reference"/>
    <w:basedOn w:val="Fuentedeprrafopredeter"/>
    <w:uiPriority w:val="31"/>
    <w:qFormat/>
    <w:rsid w:val="002F458D"/>
    <w:rPr>
      <w:rFonts w:asciiTheme="minorHAnsi" w:hAnsiTheme="minorHAnsi"/>
      <w:b/>
      <w:bCs/>
      <w:i/>
      <w:iCs/>
      <w:color w:val="775F55" w:themeColor="text2"/>
      <w:sz w:val="23"/>
    </w:rPr>
  </w:style>
  <w:style w:type="table" w:styleId="Tablaconcuadrcula">
    <w:name w:val="Table Grid"/>
    <w:basedOn w:val="Tablanormal"/>
    <w:uiPriority w:val="59"/>
    <w:rsid w:val="002F458D"/>
    <w:pPr>
      <w:spacing w:after="0" w:line="240" w:lineRule="auto"/>
    </w:pPr>
    <w:rPr>
      <w:rFonts w:eastAsiaTheme="minorEastAsia"/>
      <w:sz w:val="24"/>
      <w:szCs w:val="24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nsangra">
    <w:name w:val="table of authorities"/>
    <w:basedOn w:val="Normal"/>
    <w:next w:val="Normal"/>
    <w:uiPriority w:val="99"/>
    <w:semiHidden/>
    <w:unhideWhenUsed/>
    <w:rsid w:val="002F458D"/>
    <w:pPr>
      <w:ind w:left="220" w:hanging="220"/>
    </w:pPr>
  </w:style>
  <w:style w:type="paragraph" w:styleId="TDC1">
    <w:name w:val="toc 1"/>
    <w:basedOn w:val="Normal"/>
    <w:next w:val="Normal"/>
    <w:autoRedefine/>
    <w:uiPriority w:val="99"/>
    <w:semiHidden/>
    <w:unhideWhenUsed/>
    <w:rsid w:val="002F458D"/>
    <w:pPr>
      <w:tabs>
        <w:tab w:val="right" w:leader="dot" w:pos="8630"/>
      </w:tabs>
      <w:spacing w:before="180" w:after="40" w:line="240" w:lineRule="auto"/>
    </w:pPr>
    <w:rPr>
      <w:b/>
      <w:bCs/>
      <w:caps/>
      <w:noProof/>
      <w:color w:val="775F55" w:themeColor="text2"/>
    </w:rPr>
  </w:style>
  <w:style w:type="paragraph" w:styleId="TDC2">
    <w:name w:val="toc 2"/>
    <w:basedOn w:val="Normal"/>
    <w:next w:val="Normal"/>
    <w:autoRedefine/>
    <w:uiPriority w:val="99"/>
    <w:semiHidden/>
    <w:unhideWhenUsed/>
    <w:rsid w:val="002F458D"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rsid w:val="002F458D"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rsid w:val="002F458D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rsid w:val="002F458D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rsid w:val="002F458D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rsid w:val="002F458D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rsid w:val="002F458D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rsid w:val="002F458D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character" w:customStyle="1" w:styleId="SinespaciadoCar">
    <w:name w:val="Sin espaciado Car"/>
    <w:basedOn w:val="Fuentedeprrafopredeter"/>
    <w:link w:val="Sinespaciado"/>
    <w:uiPriority w:val="99"/>
    <w:rsid w:val="002F458D"/>
    <w:rPr>
      <w:sz w:val="23"/>
    </w:rPr>
  </w:style>
  <w:style w:type="paragraph" w:customStyle="1" w:styleId="Encabezadopar">
    <w:name w:val="Encabezado par"/>
    <w:basedOn w:val="Normal"/>
    <w:uiPriority w:val="39"/>
    <w:semiHidden/>
    <w:unhideWhenUsed/>
    <w:qFormat/>
    <w:rsid w:val="002F458D"/>
    <w:pPr>
      <w:pBdr>
        <w:bottom w:val="single" w:sz="4" w:space="1" w:color="94B6D2" w:themeColor="accent1"/>
      </w:pBdr>
      <w:spacing w:after="0" w:line="240" w:lineRule="auto"/>
    </w:pPr>
    <w:rPr>
      <w:b/>
      <w:bCs/>
      <w:color w:val="775F55" w:themeColor="text2"/>
      <w:sz w:val="20"/>
    </w:rPr>
  </w:style>
  <w:style w:type="paragraph" w:customStyle="1" w:styleId="Piedepginapar">
    <w:name w:val="Pie de página par"/>
    <w:basedOn w:val="Normal"/>
    <w:uiPriority w:val="49"/>
    <w:semiHidden/>
    <w:unhideWhenUsed/>
    <w:rsid w:val="002F458D"/>
    <w:pPr>
      <w:pBdr>
        <w:top w:val="single" w:sz="4" w:space="1" w:color="94B6D2" w:themeColor="accent1"/>
      </w:pBdr>
    </w:pPr>
    <w:rPr>
      <w:color w:val="775F55" w:themeColor="text2"/>
      <w:sz w:val="20"/>
      <w:szCs w:val="20"/>
    </w:rPr>
  </w:style>
  <w:style w:type="paragraph" w:customStyle="1" w:styleId="Encabezadoimpar">
    <w:name w:val="Encabezado impar"/>
    <w:basedOn w:val="Normal"/>
    <w:uiPriority w:val="39"/>
    <w:unhideWhenUsed/>
    <w:qFormat/>
    <w:rsid w:val="002F458D"/>
    <w:pPr>
      <w:pBdr>
        <w:bottom w:val="single" w:sz="4" w:space="1" w:color="94B6D2" w:themeColor="accent1"/>
      </w:pBdr>
      <w:spacing w:after="0" w:line="240" w:lineRule="auto"/>
      <w:jc w:val="right"/>
    </w:pPr>
    <w:rPr>
      <w:b/>
      <w:bCs/>
      <w:color w:val="775F55" w:themeColor="text2"/>
      <w:sz w:val="20"/>
    </w:rPr>
  </w:style>
  <w:style w:type="paragraph" w:customStyle="1" w:styleId="Piedepginaimpar">
    <w:name w:val="Pie de página impar"/>
    <w:basedOn w:val="Normal"/>
    <w:uiPriority w:val="39"/>
    <w:semiHidden/>
    <w:unhideWhenUsed/>
    <w:qFormat/>
    <w:rsid w:val="002F458D"/>
    <w:pPr>
      <w:pBdr>
        <w:top w:val="single" w:sz="4" w:space="1" w:color="94B6D2" w:themeColor="accent1"/>
      </w:pBdr>
      <w:jc w:val="right"/>
    </w:pPr>
    <w:rPr>
      <w:color w:val="775F55" w:themeColor="text2"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2F458D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5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table" w:customStyle="1" w:styleId="Estilo1">
    <w:name w:val="Estilo1"/>
    <w:basedOn w:val="Tablanormal"/>
    <w:uiPriority w:val="99"/>
    <w:qFormat/>
    <w:rsid w:val="00027E99"/>
    <w:pPr>
      <w:spacing w:after="0" w:line="240" w:lineRule="auto"/>
    </w:pPr>
    <w:tblPr/>
  </w:style>
  <w:style w:type="character" w:styleId="Refdecomentario">
    <w:name w:val="annotation reference"/>
    <w:basedOn w:val="Fuentedeprrafopredeter"/>
    <w:uiPriority w:val="99"/>
    <w:semiHidden/>
    <w:unhideWhenUsed/>
    <w:rsid w:val="005D3CE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D3CE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D3CE7"/>
    <w:rPr>
      <w:rFonts w:eastAsiaTheme="minorEastAsi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D3C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D3CE7"/>
    <w:rPr>
      <w:rFonts w:eastAsiaTheme="minorEastAsia"/>
      <w:b/>
      <w:bCs/>
      <w:sz w:val="20"/>
      <w:szCs w:val="20"/>
      <w:lang w:val="es-ES"/>
    </w:rPr>
  </w:style>
  <w:style w:type="paragraph" w:customStyle="1" w:styleId="Default">
    <w:name w:val="Default"/>
    <w:rsid w:val="00E54DF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49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59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77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2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1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5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3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29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7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8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rancibia.ACAFRATERNIDAD\AppData\Roaming\Microsoft\Plantillas\Informe%20(dise&#241;o%20Intermedio).dotx" TargetMode="Externa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tns:customPropertyEditors xmlns:tns="http://schemas.microsoft.com/office/2006/customDocumentInformationPanel">
  <tns:showOnOpen/>
  <tns:defaultPropertyEditorNamespace/>
</tns:customPropertyEditor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5B897F9-EBB3-45CB-9CDC-9BC0562BF0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61CF1-FFCF-4111-9D3E-C49A188505D1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FF8C99B0-E646-47E7-A18F-A5067DBB95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Informe (diseño Intermedio)</Template>
  <TotalTime>1</TotalTime>
  <Pages>2</Pages>
  <Words>184</Words>
  <Characters>1017</Characters>
  <Application>Microsoft Office Word</Application>
  <DocSecurity>0</DocSecurity>
  <Lines>8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>PROCESO DE ADMISIÓN 2017</vt:lpstr>
      <vt:lpstr/>
      <vt:lpstr>    Heading 2|two</vt:lpstr>
      <vt:lpstr>        Heading 3|three</vt:lpstr>
    </vt:vector>
  </TitlesOfParts>
  <Company>Hewlett-Packard Company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PROCESO DE ADMISIÓN 2017</dc:title>
  <dc:subject>PROCESO  DE ADMISIÓN 2016</dc:subject>
  <dc:creator>RCM</dc:creator>
  <cp:lastModifiedBy>Carolina Gonzalez Molina</cp:lastModifiedBy>
  <cp:revision>2</cp:revision>
  <cp:lastPrinted>2022-11-10T16:17:00Z</cp:lastPrinted>
  <dcterms:created xsi:type="dcterms:W3CDTF">2022-12-13T23:02:00Z</dcterms:created>
  <dcterms:modified xsi:type="dcterms:W3CDTF">2022-12-13T23:02:00Z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TC101927459990</vt:lpwstr>
  </property>
</Properties>
</file>